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11404600</wp:posOffset>
            </wp:positionV>
            <wp:extent cx="266700" cy="279400"/>
            <wp:effectExtent l="0" t="0" r="0" b="635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基础知识测试题（考察范围：必修一）</w:t>
      </w:r>
    </w:p>
    <w:p w14:paraId="21FD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default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（满分：100分   时间：40分钟）</w:t>
      </w:r>
    </w:p>
    <w:p w14:paraId="68CFE1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英汉互译 （每题1分，满分15分）</w:t>
      </w:r>
    </w:p>
    <w:p w14:paraId="1200C5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strategy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cs="Times New Roman"/>
          <w:sz w:val="22"/>
          <w:szCs w:val="22"/>
          <w:u w:val="none"/>
          <w:lang w:val="en-US" w:eastAsia="zh-CN"/>
        </w:rPr>
        <w:t xml:space="preserve">         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.令人尴尬的；难对付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的</w:t>
      </w:r>
    </w:p>
    <w:p w14:paraId="556996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.大量的；充足的；丰富的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accelerate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</w:p>
    <w:p w14:paraId="62F1DE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．日程安排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.安排；预定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accessible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</w:p>
    <w:p w14:paraId="7F9A97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.完成；实现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．目的地；终点</w:t>
      </w:r>
    </w:p>
    <w:p w14:paraId="2CA5C6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.拥护；提倡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.使出汗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.出汗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．汗水出汗</w:t>
      </w:r>
    </w:p>
    <w:p w14:paraId="3ADA1E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．高手；主人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.精通；掌握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.精确的</w:t>
      </w:r>
    </w:p>
    <w:p w14:paraId="2FD848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alternative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hint="eastAsia" w:cs="Times New Roman"/>
          <w:sz w:val="22"/>
          <w:szCs w:val="22"/>
          <w:u w:val="non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agricultural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</w:p>
    <w:p w14:paraId="58F29A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．文字；符号；角色；品质；特点</w:t>
      </w:r>
      <w:r>
        <w:rPr>
          <w:rFonts w:hint="eastAsia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．书法；书法艺术</w:t>
      </w:r>
    </w:p>
    <w:p w14:paraId="606CE2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admission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cs="Times New Roman"/>
          <w:sz w:val="22"/>
          <w:szCs w:val="22"/>
          <w:u w:val="none"/>
          <w:lang w:val="en-US" w:eastAsia="zh-CN"/>
        </w:rPr>
        <w:t xml:space="preserve">       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．对</w:t>
      </w:r>
      <w:r>
        <w:rPr>
          <w:rFonts w:hAnsi="宋体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有吸引力；上诉；呼吁</w:t>
      </w:r>
    </w:p>
    <w:p w14:paraId="374E55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approximately </w:t>
      </w:r>
      <w:r>
        <w:rPr>
          <w:rFonts w:ascii="Times New Roman" w:hAnsi="Times New Roman" w:cs="Times New Roman"/>
          <w:i/>
          <w:sz w:val="22"/>
          <w:szCs w:val="22"/>
        </w:rPr>
        <w:t>ad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cs="Times New Roman"/>
          <w:sz w:val="22"/>
          <w:szCs w:val="22"/>
          <w:u w:val="none"/>
          <w:lang w:val="en-US" w:eastAsia="zh-CN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unify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</w:p>
    <w:p w14:paraId="73720C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.使陷入圈套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．陷阱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.侵袭</w:t>
      </w:r>
      <w:r>
        <w:rPr>
          <w:rFonts w:hint="eastAsia" w:cs="Times New Roman"/>
          <w:sz w:val="22"/>
          <w:szCs w:val="22"/>
          <w:lang w:eastAsia="zh-CN"/>
        </w:rPr>
        <w:t>，</w:t>
      </w:r>
      <w:r>
        <w:rPr>
          <w:rFonts w:ascii="Times New Roman" w:hAnsi="Times New Roman" w:cs="Times New Roman"/>
          <w:sz w:val="22"/>
          <w:szCs w:val="22"/>
        </w:rPr>
        <w:t xml:space="preserve">击打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．罢工；袭击</w:t>
      </w:r>
    </w:p>
    <w:p w14:paraId="2E02B3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ambulance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hint="eastAsia" w:cs="Times New Roman"/>
          <w:sz w:val="22"/>
          <w:szCs w:val="22"/>
          <w:u w:val="none"/>
          <w:lang w:val="en-US" w:eastAsia="zh-CN"/>
        </w:rPr>
        <w:t xml:space="preserve">       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.表面上的；明显的</w:t>
      </w:r>
    </w:p>
    <w:p w14:paraId="1E9B91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．景象；视野；视力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.总共</w:t>
      </w:r>
    </w:p>
    <w:p w14:paraId="5BE780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．&amp;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.营救；救援</w:t>
      </w:r>
      <w:r>
        <w:rPr>
          <w:rFonts w:hint="eastAsia" w:cs="Times New Roman"/>
          <w:sz w:val="22"/>
          <w:szCs w:val="22"/>
          <w:lang w:val="en-US" w:eastAsia="zh-CN"/>
        </w:rPr>
        <w:t xml:space="preserve">             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．供应(量)；补给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.供应；供给</w:t>
      </w:r>
    </w:p>
    <w:p w14:paraId="4004B0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．尊重；关注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.把</w:t>
      </w:r>
      <w:r>
        <w:rPr>
          <w:rFonts w:hAnsi="宋体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视为；看待</w:t>
      </w:r>
      <w:r>
        <w:rPr>
          <w:rFonts w:hint="eastAsia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.接近；靠近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．方法</w:t>
      </w:r>
    </w:p>
    <w:p w14:paraId="5E93A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</w:p>
    <w:p w14:paraId="172C50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词性转换 （每题1分，满分15分）</w:t>
      </w:r>
    </w:p>
    <w:p w14:paraId="0FE044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.影响；(疾病)侵袭；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．效果；结果；影响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.有效的</w:t>
      </w:r>
    </w:p>
    <w:p w14:paraId="55B76F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vt.&amp; vi.递送；传达 vt.发表→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n．投递；送交</w:t>
      </w:r>
    </w:p>
    <w:p w14:paraId="151162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．登记；注册；挂号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.登记；注册</w:t>
      </w:r>
    </w:p>
    <w:p w14:paraId="738FED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.焦虑的；不安的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.焦虑地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．焦虑</w:t>
      </w:r>
    </w:p>
    <w:p w14:paraId="15E017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.组织；安排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.组建；成立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．组织；团体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．组织者</w:t>
      </w:r>
    </w:p>
    <w:p w14:paraId="4C1601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.修改；修订；复习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．复习</w:t>
      </w:r>
    </w:p>
    <w:p w14:paraId="7A7983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．生存；幸存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.幸存；比</w:t>
      </w:r>
      <w:r>
        <w:rPr>
          <w:rFonts w:hAnsi="宋体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活得长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．幸存者</w:t>
      </w:r>
    </w:p>
    <w:p w14:paraId="0E61A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.&amp;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.申请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.应用；涂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．申请(书)；应用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．申请人</w:t>
      </w:r>
    </w:p>
    <w:p w14:paraId="783200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.钦佩；赞赏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．崇拜；赞赏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.令人赞赏的</w:t>
      </w:r>
    </w:p>
    <w:p w14:paraId="47CE64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．决心；决定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．决心；决意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.坚决的</w:t>
      </w:r>
    </w:p>
    <w:p w14:paraId="3D795C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.使受伤；损害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.受伤的；有伤的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．伤害；损伤</w:t>
      </w:r>
    </w:p>
    <w:p w14:paraId="50E6B9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．力量；体力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．增强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.强壮的</w:t>
      </w:r>
    </w:p>
    <w:p w14:paraId="72277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.主要的；重要的；大的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．大多数</w:t>
      </w:r>
    </w:p>
    <w:p w14:paraId="1C9C25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．要求；需求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.强烈要求；需要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.查问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adj</w:t>
      </w:r>
      <w:r>
        <w:rPr>
          <w:rFonts w:ascii="Times New Roman" w:hAnsi="Times New Roman" w:cs="Times New Roman"/>
          <w:sz w:val="22"/>
          <w:szCs w:val="22"/>
        </w:rPr>
        <w:t>.要求高的</w:t>
      </w:r>
    </w:p>
    <w:p w14:paraId="397DD9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Book Antiqua" w:hAnsi="Book Antiqua" w:cs="Times New Roman"/>
          <w:i/>
          <w:sz w:val="22"/>
          <w:szCs w:val="22"/>
        </w:rPr>
        <w:t>v</w:t>
      </w:r>
      <w:r>
        <w:rPr>
          <w:rFonts w:ascii="Times New Roman" w:hAnsi="Times New Roman" w:cs="Times New Roman"/>
          <w:i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.较喜欢</w:t>
      </w:r>
      <w:r>
        <w:rPr>
          <w:rFonts w:hAnsi="宋体" w:cs="Times New Roman"/>
          <w:sz w:val="22"/>
          <w:szCs w:val="22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．偏爱；优先；偏爱的事物/人</w:t>
      </w:r>
    </w:p>
    <w:p w14:paraId="03541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15A1BC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必备词组（每题1分，满分15分）</w:t>
      </w:r>
    </w:p>
    <w:p w14:paraId="3DC8BA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报名(参加课程)</w:t>
      </w:r>
    </w:p>
    <w:p w14:paraId="66F5A8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make sense of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</w:p>
    <w:p w14:paraId="038692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破裂；破碎；崩溃</w:t>
      </w:r>
    </w:p>
    <w:p w14:paraId="76D05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有时；偶尔</w:t>
      </w:r>
    </w:p>
    <w:p w14:paraId="108377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追溯到</w:t>
      </w:r>
    </w:p>
    <w:p w14:paraId="458714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考虑到；鉴于</w:t>
      </w:r>
    </w:p>
    <w:p w14:paraId="6496F9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按计划</w:t>
      </w:r>
    </w:p>
    <w:p w14:paraId="674490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在...的基础上</w:t>
      </w:r>
    </w:p>
    <w:p w14:paraId="47ECAF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把……称作……</w:t>
      </w:r>
    </w:p>
    <w:p w14:paraId="66D62B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埋头于，专心于</w:t>
      </w:r>
    </w:p>
    <w:p w14:paraId="4AFB15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one’s way to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</w:p>
    <w:p w14:paraId="0C0D88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人们公认……</w:t>
      </w:r>
    </w:p>
    <w:p w14:paraId="170625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获得成功，准时到达</w:t>
      </w:r>
    </w:p>
    <w:p w14:paraId="18D788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不打扰；不惊动</w:t>
      </w:r>
    </w:p>
    <w:p w14:paraId="401C34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>绝不，无论如何也不</w:t>
      </w:r>
    </w:p>
    <w:p w14:paraId="0D265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</w:p>
    <w:p w14:paraId="26E5C8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单句填空（每题1.5分，满分15分）</w:t>
      </w:r>
    </w:p>
    <w:p w14:paraId="3478EB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 is normal for children to be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about everything.They will ask many questions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and we should answer them patiently to meet their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.(curious)</w:t>
      </w:r>
    </w:p>
    <w:p w14:paraId="737189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scene nearly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me to death.So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was I that I was on the verge of tears.(frighten)</w:t>
      </w:r>
    </w:p>
    <w:p w14:paraId="23A08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tourist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numerous tourists every year.(attract)</w:t>
      </w:r>
    </w:p>
    <w:p w14:paraId="593C43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am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in English.That is to say，I speak English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.Others admire my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in English.(fluent)</w:t>
      </w:r>
    </w:p>
    <w:p w14:paraId="74C1BA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had some difficulty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him because he had changed beyond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.(recognize)</w:t>
      </w:r>
    </w:p>
    <w:p w14:paraId="0C813F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Can you tell me the </w:t>
      </w:r>
      <w:r>
        <w:rPr>
          <w:rFonts w:hint="eastAsia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information about what has happened? That is to say，can you explain what has happened in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？(detail)</w:t>
      </w:r>
    </w:p>
    <w:p w14:paraId="7568A3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 is an important but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job，so it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our joint efforts.(demand)</w:t>
      </w:r>
    </w:p>
    <w:p w14:paraId="03CDDF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When you write a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of an article，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the main idea of each part is the first step.(summary)</w:t>
      </w:r>
    </w:p>
    <w:p w14:paraId="13424A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man has much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and can handle various matters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.(wisdom)</w:t>
      </w:r>
    </w:p>
    <w:p w14:paraId="197FEC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She has been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from the loss of memory since she had that car accident and her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is beyond description.(suffer)</w:t>
      </w:r>
    </w:p>
    <w:p w14:paraId="67AF1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</w:p>
    <w:p w14:paraId="4A9617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auto"/>
        <w:outlineLvl w:val="9"/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单句写作（每题4分，满分40分）</w:t>
      </w:r>
    </w:p>
    <w:p w14:paraId="30836D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我最尊敬的人是我的班主任，他总是全神贯注于教学，并且不遗余力地帮助我们。(who引导的定语从句)</w:t>
      </w:r>
      <w:r>
        <w:rPr>
          <w:rFonts w:ascii="Times New Roman" w:hAnsi="Times New Roman" w:eastAsia="楷体_GB2312" w:cs="Times New Roman"/>
          <w:sz w:val="22"/>
          <w:szCs w:val="22"/>
        </w:rPr>
        <w:t>(2020·全国</w:t>
      </w:r>
      <w:r>
        <w:rPr>
          <w:rFonts w:hAnsi="宋体" w:eastAsia="楷体_GB2312" w:cs="Times New Roman"/>
          <w:sz w:val="22"/>
          <w:szCs w:val="22"/>
        </w:rPr>
        <w:t>Ⅰ</w:t>
      </w:r>
      <w:r>
        <w:rPr>
          <w:rFonts w:ascii="Times New Roman" w:hAnsi="Times New Roman" w:eastAsia="楷体_GB2312" w:cs="Times New Roman"/>
          <w:sz w:val="22"/>
          <w:szCs w:val="22"/>
        </w:rPr>
        <w:t>，书面表达)</w:t>
      </w:r>
    </w:p>
    <w:p w14:paraId="196E1A81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The</w:t>
      </w:r>
      <w:r>
        <w:rPr>
          <w:rFonts w:hint="eastAsia" w:ascii="Times New Roman" w:hAnsi="Times New Roman" w:cs="Times New Roman"/>
          <w:sz w:val="22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 xml:space="preserve">person I respect most is my head teacher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3FB03A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一旦我明白了我所肩负的责任，我就毫不犹疑地交出了我挣的所有钱。(once引导的时间状语从句)</w:t>
      </w:r>
      <w:r>
        <w:rPr>
          <w:rFonts w:ascii="Times New Roman" w:hAnsi="Times New Roman" w:eastAsia="楷体_GB2312" w:cs="Times New Roman"/>
          <w:sz w:val="22"/>
          <w:szCs w:val="22"/>
        </w:rPr>
        <w:t>(2021·浙江6月，读后续写)</w:t>
      </w:r>
    </w:p>
    <w:p w14:paraId="54F2379C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0"/>
        </w:rPr>
        <w:t>，I handed in all the money I had earned without hesitation.</w:t>
      </w:r>
    </w:p>
    <w:p w14:paraId="4397D9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lang w:val="en-US" w:eastAsia="zh-CN"/>
        </w:rPr>
        <w:t>一种成就感和幸福感涌上心头。</w:t>
      </w:r>
    </w:p>
    <w:p w14:paraId="39F2A3EF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cs="Times New Roman"/>
          <w:sz w:val="22"/>
          <w:szCs w:val="20"/>
          <w:lang w:val="en-US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            .</w:t>
      </w:r>
    </w:p>
    <w:p w14:paraId="2BC2D2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didn</w:t>
      </w:r>
      <w:r>
        <w:rPr>
          <w:rFonts w:hAnsi="宋体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>t realize a small act of care can melt people</w:t>
      </w:r>
      <w:r>
        <w:rPr>
          <w:rFonts w:hAnsi="宋体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>s loneliness until I experienced the event.(读后续写之助人与善举升华句)</w:t>
      </w:r>
    </w:p>
    <w:p w14:paraId="7D4F9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.(用倒装句改写)</w:t>
      </w:r>
    </w:p>
    <w:p w14:paraId="20AF5C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他</w:t>
      </w:r>
      <w:r>
        <w:rPr>
          <w:rFonts w:hint="eastAsia" w:cs="Times New Roman"/>
          <w:sz w:val="22"/>
          <w:szCs w:val="22"/>
          <w:lang w:val="en-US" w:eastAsia="zh-CN"/>
        </w:rPr>
        <w:t>高兴得脸上不知不觉地露出了笑容</w:t>
      </w:r>
      <w:r>
        <w:rPr>
          <w:rFonts w:ascii="Times New Roman" w:hAnsi="Times New Roman" w:cs="Times New Roman"/>
          <w:sz w:val="22"/>
          <w:szCs w:val="22"/>
        </w:rPr>
        <w:t>。(</w:t>
      </w:r>
      <w:r>
        <w:rPr>
          <w:rFonts w:hint="eastAsia" w:cs="Times New Roman"/>
          <w:sz w:val="22"/>
          <w:szCs w:val="22"/>
          <w:lang w:val="en-US" w:eastAsia="zh-CN"/>
        </w:rPr>
        <w:t>so</w:t>
      </w:r>
      <w:r>
        <w:rPr>
          <w:rFonts w:ascii="Times New Roman" w:hAnsi="Times New Roman" w:cs="Times New Roman"/>
          <w:sz w:val="22"/>
          <w:szCs w:val="22"/>
        </w:rPr>
        <w:t>...</w:t>
      </w:r>
      <w:r>
        <w:rPr>
          <w:rFonts w:hint="eastAsia" w:cs="Times New Roman"/>
          <w:sz w:val="22"/>
          <w:szCs w:val="22"/>
          <w:lang w:val="en-US" w:eastAsia="zh-CN"/>
        </w:rPr>
        <w:t>that</w:t>
      </w:r>
      <w:r>
        <w:rPr>
          <w:rFonts w:ascii="Times New Roman" w:hAnsi="Times New Roman" w:cs="Times New Roman"/>
          <w:sz w:val="22"/>
          <w:szCs w:val="22"/>
        </w:rPr>
        <w:t>..</w:t>
      </w:r>
      <w:r>
        <w:rPr>
          <w:rFonts w:hint="eastAsia" w:cs="Times New Roman"/>
          <w:sz w:val="22"/>
          <w:szCs w:val="22"/>
          <w:lang w:val="en-US" w:eastAsia="zh-CN"/>
        </w:rPr>
        <w:t>倒装句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24E3231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cs="Times New Roman"/>
          <w:sz w:val="22"/>
          <w:szCs w:val="20"/>
          <w:lang w:val="en-US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             .</w:t>
      </w:r>
    </w:p>
    <w:p w14:paraId="748208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英文报</w:t>
      </w:r>
      <w:r>
        <w:rPr>
          <w:rFonts w:ascii="Times New Roman" w:hAnsi="Times New Roman" w:cs="Times New Roman"/>
          <w:i/>
          <w:sz w:val="22"/>
          <w:szCs w:val="22"/>
        </w:rPr>
        <w:t>Youth</w:t>
      </w:r>
      <w:r>
        <w:rPr>
          <w:rFonts w:ascii="Times New Roman" w:hAnsi="Times New Roman" w:cs="Times New Roman"/>
          <w:sz w:val="22"/>
          <w:szCs w:val="22"/>
        </w:rPr>
        <w:t>中的许多专栏是专门为高中生设计的，旨在丰富我们单调的校园生活。</w:t>
      </w:r>
      <w:r>
        <w:rPr>
          <w:rFonts w:ascii="Times New Roman" w:hAnsi="Times New Roman" w:eastAsia="楷体_GB2312" w:cs="Times New Roman"/>
          <w:sz w:val="22"/>
          <w:szCs w:val="22"/>
        </w:rPr>
        <w:t>(2021·新高考全国</w:t>
      </w:r>
      <w:r>
        <w:rPr>
          <w:rFonts w:hAnsi="宋体" w:eastAsia="楷体_GB2312" w:cs="Times New Roman"/>
          <w:sz w:val="22"/>
          <w:szCs w:val="22"/>
        </w:rPr>
        <w:t>Ⅰ</w:t>
      </w:r>
      <w:r>
        <w:rPr>
          <w:rFonts w:ascii="Times New Roman" w:hAnsi="Times New Roman" w:eastAsia="楷体_GB2312" w:cs="Times New Roman"/>
          <w:sz w:val="22"/>
          <w:szCs w:val="22"/>
        </w:rPr>
        <w:t>，应用文写作)</w:t>
      </w:r>
    </w:p>
    <w:p w14:paraId="031BF757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Many columns of the English newspaper </w:t>
      </w:r>
      <w:r>
        <w:rPr>
          <w:rFonts w:ascii="Times New Roman" w:hAnsi="Times New Roman" w:cs="Times New Roman"/>
          <w:i/>
          <w:sz w:val="22"/>
          <w:szCs w:val="20"/>
        </w:rPr>
        <w:t>Youth</w:t>
      </w:r>
      <w:r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0"/>
        </w:rPr>
        <w:t xml:space="preserve">senior high school students and they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</w:t>
      </w:r>
      <w:r>
        <w:rPr>
          <w:rFonts w:ascii="Times New Roman" w:hAnsi="Times New Roman" w:cs="Times New Roman"/>
          <w:sz w:val="22"/>
          <w:szCs w:val="20"/>
        </w:rPr>
        <w:t xml:space="preserve"> our boring campus life.</w:t>
      </w:r>
    </w:p>
    <w:p w14:paraId="15C596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随着时间的推移，越来越多的人觉得海洋保护对人类来说是有益的而且是有必要的。</w:t>
      </w:r>
      <w:r>
        <w:rPr>
          <w:rFonts w:ascii="Times New Roman" w:hAnsi="Times New Roman" w:eastAsia="楷体_GB2312" w:cs="Times New Roman"/>
          <w:sz w:val="22"/>
          <w:szCs w:val="22"/>
        </w:rPr>
        <w:t>(2022·全国甲，书面表达)</w:t>
      </w:r>
    </w:p>
    <w:p w14:paraId="2EB32683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With time going by，more and more people 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19733E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Because they are addicted to online games，many teenagers don’t focus on their learning.(2021·全国乙，书面表达)</w:t>
      </w:r>
    </w:p>
    <w:p w14:paraId="5F2DEC62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hAnsi="宋体" w:cs="Times New Roman"/>
          <w:sz w:val="22"/>
          <w:szCs w:val="20"/>
        </w:rPr>
        <w:t>→</w:t>
      </w: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0"/>
        </w:rPr>
        <w:t>，many teenagers don</w:t>
      </w:r>
      <w:r>
        <w:rPr>
          <w:rFonts w:hAnsi="宋体" w:cs="Times New Roman"/>
          <w:sz w:val="22"/>
          <w:szCs w:val="20"/>
        </w:rPr>
        <w:t>’</w:t>
      </w:r>
      <w:r>
        <w:rPr>
          <w:rFonts w:ascii="Times New Roman" w:hAnsi="Times New Roman" w:cs="Times New Roman"/>
          <w:sz w:val="22"/>
          <w:szCs w:val="20"/>
        </w:rPr>
        <w:t>t focus on their learning.(用形容词短语作状语改写)</w:t>
      </w:r>
    </w:p>
    <w:p w14:paraId="432CA5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他在街上一看到那个受伤的女孩，就毫不犹豫地下车，像箭一样冲过去帮助她。(读后续写之动作链描写)</w:t>
      </w:r>
    </w:p>
    <w:p w14:paraId="0513765D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Times New Roman" w:hAnsi="Times New Roman" w:cs="Times New Roman"/>
          <w:sz w:val="22"/>
          <w:szCs w:val="20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0"/>
        </w:rPr>
        <w:t>，he got off his car without hesitation and rushed like an arrow to assist her.</w:t>
      </w:r>
    </w:p>
    <w:p w14:paraId="7B315F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hint="eastAsia" w:cs="Times New Roman"/>
          <w:sz w:val="22"/>
          <w:szCs w:val="22"/>
          <w:lang w:val="en-US" w:eastAsia="zh-CN"/>
        </w:rPr>
        <w:t>听到这句话，阿拉姆高兴地跳了起来，他的眼睛像闪亮的星星一样闪闪发光。(with + n.+ doing结构）</w:t>
      </w:r>
    </w:p>
    <w:p w14:paraId="6E4AA55C">
      <w:pPr>
        <w:pStyle w:val="4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cs="Times New Roman"/>
          <w:sz w:val="22"/>
          <w:szCs w:val="22"/>
          <w:u w:val="single"/>
          <w:lang w:val="en-US" w:eastAsia="zh-CN"/>
        </w:rPr>
        <w:t xml:space="preserve">                                                                                      .</w:t>
      </w:r>
    </w:p>
    <w:sectPr>
      <w:headerReference r:id="rId3" w:type="default"/>
      <w:footerReference r:id="rId4" w:type="default"/>
      <w:footerReference r:id="rId5" w:type="even"/>
      <w:pgSz w:w="22113" w:h="15309" w:orient="landscape"/>
      <w:pgMar w:top="1134" w:right="1134" w:bottom="1134" w:left="1134" w:header="851" w:footer="992" w:gutter="0"/>
      <w:cols w:space="680" w:num="2" w:sep="1"/>
      <w:docGrid w:type="lines" w:linePitch="326" w:charSpace="-3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14958">
    <w:pPr>
      <w:pStyle w:val="6"/>
      <w:tabs>
        <w:tab w:val="left" w:pos="0"/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FB10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FB10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8BA9EA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85F7">
    <w:pPr>
      <w:pStyle w:val="6"/>
      <w:tabs>
        <w:tab w:val="left" w:pos="0"/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C45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C45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B924">
    <w:pPr>
      <w:pStyle w:val="7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杨府山高复一轮复习内部资料，未经允许禁止外传。</w:t>
    </w:r>
  </w:p>
  <w:p w14:paraId="4D33D076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670D"/>
    <w:multiLevelType w:val="singleLevel"/>
    <w:tmpl w:val="A6B767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DD541F"/>
    <w:multiLevelType w:val="singleLevel"/>
    <w:tmpl w:val="27DD541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ZjU2YTZiOGE2MWZjYWNmNWMxOWY2YWExZDlhYzMifQ=="/>
  </w:docVars>
  <w:rsids>
    <w:rsidRoot w:val="00CE4580"/>
    <w:rsid w:val="00000FE0"/>
    <w:rsid w:val="000013FF"/>
    <w:rsid w:val="0000182D"/>
    <w:rsid w:val="000028F3"/>
    <w:rsid w:val="00004F45"/>
    <w:rsid w:val="000062C9"/>
    <w:rsid w:val="00011751"/>
    <w:rsid w:val="00012EFC"/>
    <w:rsid w:val="00013C39"/>
    <w:rsid w:val="0001737A"/>
    <w:rsid w:val="00021BA8"/>
    <w:rsid w:val="00022D72"/>
    <w:rsid w:val="00027581"/>
    <w:rsid w:val="0003046F"/>
    <w:rsid w:val="000339AE"/>
    <w:rsid w:val="000344CE"/>
    <w:rsid w:val="00035FC9"/>
    <w:rsid w:val="00042B9C"/>
    <w:rsid w:val="00043F92"/>
    <w:rsid w:val="00044D57"/>
    <w:rsid w:val="0004743A"/>
    <w:rsid w:val="000501D6"/>
    <w:rsid w:val="000502EF"/>
    <w:rsid w:val="00052AB4"/>
    <w:rsid w:val="00054DAC"/>
    <w:rsid w:val="00060C4C"/>
    <w:rsid w:val="00061BDB"/>
    <w:rsid w:val="00062949"/>
    <w:rsid w:val="000674D6"/>
    <w:rsid w:val="00067C48"/>
    <w:rsid w:val="0007013D"/>
    <w:rsid w:val="0007131E"/>
    <w:rsid w:val="0007393C"/>
    <w:rsid w:val="000817CD"/>
    <w:rsid w:val="00082028"/>
    <w:rsid w:val="00082497"/>
    <w:rsid w:val="000824CE"/>
    <w:rsid w:val="000914B9"/>
    <w:rsid w:val="000931B7"/>
    <w:rsid w:val="00094AC3"/>
    <w:rsid w:val="000A4467"/>
    <w:rsid w:val="000A4B4B"/>
    <w:rsid w:val="000A5A22"/>
    <w:rsid w:val="000A7135"/>
    <w:rsid w:val="000B0E7E"/>
    <w:rsid w:val="000B4B33"/>
    <w:rsid w:val="000B5A2F"/>
    <w:rsid w:val="000C2FF9"/>
    <w:rsid w:val="000C4285"/>
    <w:rsid w:val="000D1AEB"/>
    <w:rsid w:val="000D2EEE"/>
    <w:rsid w:val="000E0390"/>
    <w:rsid w:val="000E24E5"/>
    <w:rsid w:val="000E6E8A"/>
    <w:rsid w:val="000F0FE8"/>
    <w:rsid w:val="000F2A98"/>
    <w:rsid w:val="000F4386"/>
    <w:rsid w:val="000F6DD2"/>
    <w:rsid w:val="00101608"/>
    <w:rsid w:val="00105D1B"/>
    <w:rsid w:val="00107D9C"/>
    <w:rsid w:val="00111860"/>
    <w:rsid w:val="0011261E"/>
    <w:rsid w:val="0011269B"/>
    <w:rsid w:val="00112D64"/>
    <w:rsid w:val="00114672"/>
    <w:rsid w:val="00115F87"/>
    <w:rsid w:val="001165E3"/>
    <w:rsid w:val="001234D9"/>
    <w:rsid w:val="001243A2"/>
    <w:rsid w:val="00124E76"/>
    <w:rsid w:val="00133E2F"/>
    <w:rsid w:val="00135946"/>
    <w:rsid w:val="00152138"/>
    <w:rsid w:val="0015236E"/>
    <w:rsid w:val="00162094"/>
    <w:rsid w:val="001653DD"/>
    <w:rsid w:val="0016700A"/>
    <w:rsid w:val="00170C80"/>
    <w:rsid w:val="00173180"/>
    <w:rsid w:val="00175E98"/>
    <w:rsid w:val="00177BC3"/>
    <w:rsid w:val="00180084"/>
    <w:rsid w:val="00184C4E"/>
    <w:rsid w:val="00187E86"/>
    <w:rsid w:val="0019013F"/>
    <w:rsid w:val="001945B4"/>
    <w:rsid w:val="001A0146"/>
    <w:rsid w:val="001A1523"/>
    <w:rsid w:val="001A52FF"/>
    <w:rsid w:val="001B00D1"/>
    <w:rsid w:val="001B0D00"/>
    <w:rsid w:val="001B197F"/>
    <w:rsid w:val="001B26E4"/>
    <w:rsid w:val="001B3CD3"/>
    <w:rsid w:val="001B56C4"/>
    <w:rsid w:val="001B7BDE"/>
    <w:rsid w:val="001C601D"/>
    <w:rsid w:val="001C7AE3"/>
    <w:rsid w:val="001D1245"/>
    <w:rsid w:val="001D7FA7"/>
    <w:rsid w:val="001E0190"/>
    <w:rsid w:val="001E1000"/>
    <w:rsid w:val="001E2C9A"/>
    <w:rsid w:val="001F10FD"/>
    <w:rsid w:val="001F18EB"/>
    <w:rsid w:val="002026E6"/>
    <w:rsid w:val="0020304E"/>
    <w:rsid w:val="002058A2"/>
    <w:rsid w:val="00230869"/>
    <w:rsid w:val="00230EB9"/>
    <w:rsid w:val="00231496"/>
    <w:rsid w:val="002324C0"/>
    <w:rsid w:val="002337D5"/>
    <w:rsid w:val="00240C8B"/>
    <w:rsid w:val="0024323F"/>
    <w:rsid w:val="00243758"/>
    <w:rsid w:val="00243D69"/>
    <w:rsid w:val="0024658D"/>
    <w:rsid w:val="00246804"/>
    <w:rsid w:val="00246E05"/>
    <w:rsid w:val="002512AB"/>
    <w:rsid w:val="0025191F"/>
    <w:rsid w:val="00252451"/>
    <w:rsid w:val="00254CB5"/>
    <w:rsid w:val="00260506"/>
    <w:rsid w:val="00262B20"/>
    <w:rsid w:val="00262DD1"/>
    <w:rsid w:val="002634CA"/>
    <w:rsid w:val="00263AFD"/>
    <w:rsid w:val="00264F7A"/>
    <w:rsid w:val="00264F7F"/>
    <w:rsid w:val="00265217"/>
    <w:rsid w:val="00266A8B"/>
    <w:rsid w:val="00267B08"/>
    <w:rsid w:val="00270625"/>
    <w:rsid w:val="0027224D"/>
    <w:rsid w:val="0027283E"/>
    <w:rsid w:val="0027367C"/>
    <w:rsid w:val="00274E56"/>
    <w:rsid w:val="00284F2D"/>
    <w:rsid w:val="002861CA"/>
    <w:rsid w:val="00286350"/>
    <w:rsid w:val="00290CCE"/>
    <w:rsid w:val="00291961"/>
    <w:rsid w:val="00291983"/>
    <w:rsid w:val="0029229D"/>
    <w:rsid w:val="0029653D"/>
    <w:rsid w:val="0029714D"/>
    <w:rsid w:val="00297EEA"/>
    <w:rsid w:val="002A313C"/>
    <w:rsid w:val="002A3A8F"/>
    <w:rsid w:val="002A4B64"/>
    <w:rsid w:val="002B0716"/>
    <w:rsid w:val="002B09BD"/>
    <w:rsid w:val="002B1F5A"/>
    <w:rsid w:val="002B405E"/>
    <w:rsid w:val="002B6CEA"/>
    <w:rsid w:val="002C091B"/>
    <w:rsid w:val="002C133D"/>
    <w:rsid w:val="002C708A"/>
    <w:rsid w:val="002D2600"/>
    <w:rsid w:val="002D3939"/>
    <w:rsid w:val="002D45A2"/>
    <w:rsid w:val="002D4C0B"/>
    <w:rsid w:val="002E07A1"/>
    <w:rsid w:val="002E4E1E"/>
    <w:rsid w:val="002E5955"/>
    <w:rsid w:val="002E7318"/>
    <w:rsid w:val="002E7989"/>
    <w:rsid w:val="002F0620"/>
    <w:rsid w:val="002F6223"/>
    <w:rsid w:val="003000F8"/>
    <w:rsid w:val="00307891"/>
    <w:rsid w:val="00310DBF"/>
    <w:rsid w:val="0031596B"/>
    <w:rsid w:val="003242FC"/>
    <w:rsid w:val="00332ED2"/>
    <w:rsid w:val="0033392D"/>
    <w:rsid w:val="00336C88"/>
    <w:rsid w:val="003408BE"/>
    <w:rsid w:val="0034399B"/>
    <w:rsid w:val="00345C26"/>
    <w:rsid w:val="00345EEF"/>
    <w:rsid w:val="00352E18"/>
    <w:rsid w:val="003547C5"/>
    <w:rsid w:val="00356C0A"/>
    <w:rsid w:val="003645C2"/>
    <w:rsid w:val="003646DA"/>
    <w:rsid w:val="003720E8"/>
    <w:rsid w:val="00375CA6"/>
    <w:rsid w:val="00377707"/>
    <w:rsid w:val="0038322F"/>
    <w:rsid w:val="00386B77"/>
    <w:rsid w:val="00386E18"/>
    <w:rsid w:val="0039142F"/>
    <w:rsid w:val="0039154D"/>
    <w:rsid w:val="00393D7B"/>
    <w:rsid w:val="00397A0A"/>
    <w:rsid w:val="003A113A"/>
    <w:rsid w:val="003A54F8"/>
    <w:rsid w:val="003A67C3"/>
    <w:rsid w:val="003B002C"/>
    <w:rsid w:val="003B01E6"/>
    <w:rsid w:val="003B259E"/>
    <w:rsid w:val="003B3CD8"/>
    <w:rsid w:val="003B49F3"/>
    <w:rsid w:val="003C084D"/>
    <w:rsid w:val="003C4FC4"/>
    <w:rsid w:val="003C6A55"/>
    <w:rsid w:val="003C6B3B"/>
    <w:rsid w:val="003C7D59"/>
    <w:rsid w:val="003D0B5B"/>
    <w:rsid w:val="003D61C7"/>
    <w:rsid w:val="003E0A75"/>
    <w:rsid w:val="003E3B75"/>
    <w:rsid w:val="003E3B98"/>
    <w:rsid w:val="003E7BB2"/>
    <w:rsid w:val="003F43A1"/>
    <w:rsid w:val="00400666"/>
    <w:rsid w:val="00400C9D"/>
    <w:rsid w:val="0040304F"/>
    <w:rsid w:val="00403A44"/>
    <w:rsid w:val="004042FA"/>
    <w:rsid w:val="004103F7"/>
    <w:rsid w:val="00412514"/>
    <w:rsid w:val="0041378E"/>
    <w:rsid w:val="004151FC"/>
    <w:rsid w:val="0042215D"/>
    <w:rsid w:val="004270B7"/>
    <w:rsid w:val="004345B0"/>
    <w:rsid w:val="00437BA8"/>
    <w:rsid w:val="00444DCF"/>
    <w:rsid w:val="00445F77"/>
    <w:rsid w:val="0044616D"/>
    <w:rsid w:val="00453037"/>
    <w:rsid w:val="0045696F"/>
    <w:rsid w:val="00456F38"/>
    <w:rsid w:val="00466472"/>
    <w:rsid w:val="00473ACB"/>
    <w:rsid w:val="004745A4"/>
    <w:rsid w:val="004759D3"/>
    <w:rsid w:val="004768C3"/>
    <w:rsid w:val="004835E5"/>
    <w:rsid w:val="00490E20"/>
    <w:rsid w:val="00491AA5"/>
    <w:rsid w:val="00491F2F"/>
    <w:rsid w:val="0049204E"/>
    <w:rsid w:val="00492A16"/>
    <w:rsid w:val="00496077"/>
    <w:rsid w:val="00496094"/>
    <w:rsid w:val="004A18B1"/>
    <w:rsid w:val="004A2342"/>
    <w:rsid w:val="004A2B14"/>
    <w:rsid w:val="004A421B"/>
    <w:rsid w:val="004A5FD2"/>
    <w:rsid w:val="004A666E"/>
    <w:rsid w:val="004A675C"/>
    <w:rsid w:val="004A7BE9"/>
    <w:rsid w:val="004B3B9A"/>
    <w:rsid w:val="004B46A3"/>
    <w:rsid w:val="004B66A3"/>
    <w:rsid w:val="004B6C6A"/>
    <w:rsid w:val="004B733C"/>
    <w:rsid w:val="004C4568"/>
    <w:rsid w:val="004C56BB"/>
    <w:rsid w:val="004E68D0"/>
    <w:rsid w:val="004E754A"/>
    <w:rsid w:val="004F2761"/>
    <w:rsid w:val="004F2D58"/>
    <w:rsid w:val="004F3BC2"/>
    <w:rsid w:val="004F550F"/>
    <w:rsid w:val="004F6C65"/>
    <w:rsid w:val="00502232"/>
    <w:rsid w:val="005027EE"/>
    <w:rsid w:val="00504010"/>
    <w:rsid w:val="005066A5"/>
    <w:rsid w:val="00514BDD"/>
    <w:rsid w:val="00515D53"/>
    <w:rsid w:val="005165C1"/>
    <w:rsid w:val="00522BAC"/>
    <w:rsid w:val="00522F8C"/>
    <w:rsid w:val="00523CF8"/>
    <w:rsid w:val="00527F89"/>
    <w:rsid w:val="005317F8"/>
    <w:rsid w:val="00544021"/>
    <w:rsid w:val="00550086"/>
    <w:rsid w:val="00555954"/>
    <w:rsid w:val="00555DA8"/>
    <w:rsid w:val="0056021E"/>
    <w:rsid w:val="005603AF"/>
    <w:rsid w:val="00560DF3"/>
    <w:rsid w:val="005615D4"/>
    <w:rsid w:val="005618AE"/>
    <w:rsid w:val="00562C90"/>
    <w:rsid w:val="00567E14"/>
    <w:rsid w:val="00572541"/>
    <w:rsid w:val="005750F2"/>
    <w:rsid w:val="00582C5E"/>
    <w:rsid w:val="0058468C"/>
    <w:rsid w:val="00586DE5"/>
    <w:rsid w:val="00594151"/>
    <w:rsid w:val="005959CD"/>
    <w:rsid w:val="00596213"/>
    <w:rsid w:val="00596A87"/>
    <w:rsid w:val="0059776A"/>
    <w:rsid w:val="005A35F7"/>
    <w:rsid w:val="005C188D"/>
    <w:rsid w:val="005C21CB"/>
    <w:rsid w:val="005C4CC1"/>
    <w:rsid w:val="005C518F"/>
    <w:rsid w:val="005C743C"/>
    <w:rsid w:val="005D0AC2"/>
    <w:rsid w:val="005D2023"/>
    <w:rsid w:val="005D4E9E"/>
    <w:rsid w:val="005D546E"/>
    <w:rsid w:val="005D67ED"/>
    <w:rsid w:val="005D7FBD"/>
    <w:rsid w:val="005E3E57"/>
    <w:rsid w:val="005F4FF4"/>
    <w:rsid w:val="005F61AB"/>
    <w:rsid w:val="00606C5F"/>
    <w:rsid w:val="00607B0D"/>
    <w:rsid w:val="00613769"/>
    <w:rsid w:val="006155FC"/>
    <w:rsid w:val="00616638"/>
    <w:rsid w:val="00620634"/>
    <w:rsid w:val="00625DC0"/>
    <w:rsid w:val="00631207"/>
    <w:rsid w:val="006340C0"/>
    <w:rsid w:val="006349D2"/>
    <w:rsid w:val="00635892"/>
    <w:rsid w:val="00635A73"/>
    <w:rsid w:val="00641277"/>
    <w:rsid w:val="00641B36"/>
    <w:rsid w:val="006453A7"/>
    <w:rsid w:val="006579FB"/>
    <w:rsid w:val="0066032E"/>
    <w:rsid w:val="00662D61"/>
    <w:rsid w:val="00663055"/>
    <w:rsid w:val="00665163"/>
    <w:rsid w:val="00672299"/>
    <w:rsid w:val="00675372"/>
    <w:rsid w:val="00677A11"/>
    <w:rsid w:val="006826F7"/>
    <w:rsid w:val="00683F22"/>
    <w:rsid w:val="006879D7"/>
    <w:rsid w:val="00687BEE"/>
    <w:rsid w:val="006923C2"/>
    <w:rsid w:val="00695C7C"/>
    <w:rsid w:val="00697534"/>
    <w:rsid w:val="006979B5"/>
    <w:rsid w:val="006B1888"/>
    <w:rsid w:val="006B4B4A"/>
    <w:rsid w:val="006C002A"/>
    <w:rsid w:val="006D0D7C"/>
    <w:rsid w:val="006D2912"/>
    <w:rsid w:val="006D31C8"/>
    <w:rsid w:val="006D368D"/>
    <w:rsid w:val="006D4786"/>
    <w:rsid w:val="006D4F3F"/>
    <w:rsid w:val="006E5F0B"/>
    <w:rsid w:val="006F00AD"/>
    <w:rsid w:val="006F0724"/>
    <w:rsid w:val="006F0ED6"/>
    <w:rsid w:val="006F2107"/>
    <w:rsid w:val="006F26E7"/>
    <w:rsid w:val="006F4104"/>
    <w:rsid w:val="006F5EAA"/>
    <w:rsid w:val="006F7D62"/>
    <w:rsid w:val="007017A8"/>
    <w:rsid w:val="00701FF4"/>
    <w:rsid w:val="0070328D"/>
    <w:rsid w:val="007032A2"/>
    <w:rsid w:val="007058D3"/>
    <w:rsid w:val="00706969"/>
    <w:rsid w:val="00710812"/>
    <w:rsid w:val="007116A1"/>
    <w:rsid w:val="007128F9"/>
    <w:rsid w:val="007232CA"/>
    <w:rsid w:val="007245BB"/>
    <w:rsid w:val="00725438"/>
    <w:rsid w:val="007317CC"/>
    <w:rsid w:val="0073344D"/>
    <w:rsid w:val="00733E9D"/>
    <w:rsid w:val="0074097E"/>
    <w:rsid w:val="00744E0F"/>
    <w:rsid w:val="007479FA"/>
    <w:rsid w:val="00747C3F"/>
    <w:rsid w:val="00751DCD"/>
    <w:rsid w:val="007541F0"/>
    <w:rsid w:val="00757DD2"/>
    <w:rsid w:val="00762C41"/>
    <w:rsid w:val="007667C8"/>
    <w:rsid w:val="00766E40"/>
    <w:rsid w:val="00775F0A"/>
    <w:rsid w:val="0077672D"/>
    <w:rsid w:val="0077784B"/>
    <w:rsid w:val="0078093C"/>
    <w:rsid w:val="007826A8"/>
    <w:rsid w:val="00784F52"/>
    <w:rsid w:val="00786A67"/>
    <w:rsid w:val="0078779E"/>
    <w:rsid w:val="00787F46"/>
    <w:rsid w:val="00790E35"/>
    <w:rsid w:val="00790F83"/>
    <w:rsid w:val="00792779"/>
    <w:rsid w:val="007929A8"/>
    <w:rsid w:val="00795A8B"/>
    <w:rsid w:val="007A5CA2"/>
    <w:rsid w:val="007A6667"/>
    <w:rsid w:val="007B0FBD"/>
    <w:rsid w:val="007B49D7"/>
    <w:rsid w:val="007B7435"/>
    <w:rsid w:val="007C058D"/>
    <w:rsid w:val="007C14B1"/>
    <w:rsid w:val="007C3350"/>
    <w:rsid w:val="007C3D75"/>
    <w:rsid w:val="007D1A37"/>
    <w:rsid w:val="007D2EF6"/>
    <w:rsid w:val="007D5DF8"/>
    <w:rsid w:val="007D6431"/>
    <w:rsid w:val="007E0A0F"/>
    <w:rsid w:val="007E2E86"/>
    <w:rsid w:val="007E2FD4"/>
    <w:rsid w:val="007E531D"/>
    <w:rsid w:val="007F1C7D"/>
    <w:rsid w:val="007F28E8"/>
    <w:rsid w:val="007F7DB0"/>
    <w:rsid w:val="00800760"/>
    <w:rsid w:val="008115A7"/>
    <w:rsid w:val="00813DE8"/>
    <w:rsid w:val="00815ED8"/>
    <w:rsid w:val="008231A4"/>
    <w:rsid w:val="00823C12"/>
    <w:rsid w:val="00823D2C"/>
    <w:rsid w:val="008271D3"/>
    <w:rsid w:val="008278A9"/>
    <w:rsid w:val="0083046D"/>
    <w:rsid w:val="00837B44"/>
    <w:rsid w:val="00844DCE"/>
    <w:rsid w:val="00846B96"/>
    <w:rsid w:val="008470DE"/>
    <w:rsid w:val="008478EA"/>
    <w:rsid w:val="008522E4"/>
    <w:rsid w:val="0085513F"/>
    <w:rsid w:val="008557EF"/>
    <w:rsid w:val="00860212"/>
    <w:rsid w:val="00860D6D"/>
    <w:rsid w:val="008632CE"/>
    <w:rsid w:val="008653D0"/>
    <w:rsid w:val="0087657B"/>
    <w:rsid w:val="00877C69"/>
    <w:rsid w:val="00877D73"/>
    <w:rsid w:val="00880751"/>
    <w:rsid w:val="0088198E"/>
    <w:rsid w:val="0088472C"/>
    <w:rsid w:val="00890546"/>
    <w:rsid w:val="008926CF"/>
    <w:rsid w:val="008956B8"/>
    <w:rsid w:val="00896F8A"/>
    <w:rsid w:val="008A0855"/>
    <w:rsid w:val="008A23A4"/>
    <w:rsid w:val="008A348F"/>
    <w:rsid w:val="008A4E4D"/>
    <w:rsid w:val="008A7656"/>
    <w:rsid w:val="008B0851"/>
    <w:rsid w:val="008B0A1C"/>
    <w:rsid w:val="008B0AF1"/>
    <w:rsid w:val="008B3ED2"/>
    <w:rsid w:val="008B7601"/>
    <w:rsid w:val="008C0674"/>
    <w:rsid w:val="008C5296"/>
    <w:rsid w:val="008D0771"/>
    <w:rsid w:val="008D1E45"/>
    <w:rsid w:val="008D4A5F"/>
    <w:rsid w:val="008D59D3"/>
    <w:rsid w:val="008E219C"/>
    <w:rsid w:val="008E24EA"/>
    <w:rsid w:val="008E3966"/>
    <w:rsid w:val="008E55D0"/>
    <w:rsid w:val="008E6CC2"/>
    <w:rsid w:val="008F135B"/>
    <w:rsid w:val="008F1651"/>
    <w:rsid w:val="008F19F2"/>
    <w:rsid w:val="008F263A"/>
    <w:rsid w:val="008F2CB7"/>
    <w:rsid w:val="008F52E7"/>
    <w:rsid w:val="008F6920"/>
    <w:rsid w:val="009013A4"/>
    <w:rsid w:val="00923475"/>
    <w:rsid w:val="00924ACD"/>
    <w:rsid w:val="0092793C"/>
    <w:rsid w:val="00932C50"/>
    <w:rsid w:val="00932DBC"/>
    <w:rsid w:val="0095162A"/>
    <w:rsid w:val="00951739"/>
    <w:rsid w:val="00955B31"/>
    <w:rsid w:val="009574A9"/>
    <w:rsid w:val="00964E24"/>
    <w:rsid w:val="00971769"/>
    <w:rsid w:val="0097227D"/>
    <w:rsid w:val="00972280"/>
    <w:rsid w:val="00973497"/>
    <w:rsid w:val="009822BD"/>
    <w:rsid w:val="00994021"/>
    <w:rsid w:val="00996332"/>
    <w:rsid w:val="009967D5"/>
    <w:rsid w:val="009A12FD"/>
    <w:rsid w:val="009A3F09"/>
    <w:rsid w:val="009A5926"/>
    <w:rsid w:val="009A6D17"/>
    <w:rsid w:val="009A6F05"/>
    <w:rsid w:val="009B42B0"/>
    <w:rsid w:val="009B77C9"/>
    <w:rsid w:val="009C07FA"/>
    <w:rsid w:val="009C322E"/>
    <w:rsid w:val="009C4C19"/>
    <w:rsid w:val="009C7381"/>
    <w:rsid w:val="009D0912"/>
    <w:rsid w:val="009D1A66"/>
    <w:rsid w:val="009D469E"/>
    <w:rsid w:val="009E294B"/>
    <w:rsid w:val="009E2F79"/>
    <w:rsid w:val="009E2FBD"/>
    <w:rsid w:val="009E3D1F"/>
    <w:rsid w:val="009E5152"/>
    <w:rsid w:val="009F1ECA"/>
    <w:rsid w:val="009F5CB5"/>
    <w:rsid w:val="009F5EE0"/>
    <w:rsid w:val="00A01A08"/>
    <w:rsid w:val="00A01B6B"/>
    <w:rsid w:val="00A01CAF"/>
    <w:rsid w:val="00A053A8"/>
    <w:rsid w:val="00A1009F"/>
    <w:rsid w:val="00A13DEA"/>
    <w:rsid w:val="00A14445"/>
    <w:rsid w:val="00A1669A"/>
    <w:rsid w:val="00A207B0"/>
    <w:rsid w:val="00A2093E"/>
    <w:rsid w:val="00A21F76"/>
    <w:rsid w:val="00A22482"/>
    <w:rsid w:val="00A26AD3"/>
    <w:rsid w:val="00A30544"/>
    <w:rsid w:val="00A30E60"/>
    <w:rsid w:val="00A31D7F"/>
    <w:rsid w:val="00A32CEF"/>
    <w:rsid w:val="00A3424C"/>
    <w:rsid w:val="00A363F0"/>
    <w:rsid w:val="00A37303"/>
    <w:rsid w:val="00A40852"/>
    <w:rsid w:val="00A416E6"/>
    <w:rsid w:val="00A42847"/>
    <w:rsid w:val="00A437E4"/>
    <w:rsid w:val="00A50E5F"/>
    <w:rsid w:val="00A52E0B"/>
    <w:rsid w:val="00A53F03"/>
    <w:rsid w:val="00A561F7"/>
    <w:rsid w:val="00A57731"/>
    <w:rsid w:val="00A60160"/>
    <w:rsid w:val="00A602D1"/>
    <w:rsid w:val="00A6046F"/>
    <w:rsid w:val="00A61573"/>
    <w:rsid w:val="00A620D7"/>
    <w:rsid w:val="00A669C5"/>
    <w:rsid w:val="00A72491"/>
    <w:rsid w:val="00A725EF"/>
    <w:rsid w:val="00A921F8"/>
    <w:rsid w:val="00A931CC"/>
    <w:rsid w:val="00A96F8A"/>
    <w:rsid w:val="00A97004"/>
    <w:rsid w:val="00A97785"/>
    <w:rsid w:val="00AA0142"/>
    <w:rsid w:val="00AA040D"/>
    <w:rsid w:val="00AA0C37"/>
    <w:rsid w:val="00AA4120"/>
    <w:rsid w:val="00AA4A77"/>
    <w:rsid w:val="00AA5B32"/>
    <w:rsid w:val="00AB0887"/>
    <w:rsid w:val="00AB2EC1"/>
    <w:rsid w:val="00AB39C2"/>
    <w:rsid w:val="00AB6827"/>
    <w:rsid w:val="00AB73B8"/>
    <w:rsid w:val="00AC2165"/>
    <w:rsid w:val="00AC4311"/>
    <w:rsid w:val="00AC4847"/>
    <w:rsid w:val="00AC57B7"/>
    <w:rsid w:val="00AC58EC"/>
    <w:rsid w:val="00AC7B94"/>
    <w:rsid w:val="00AD11AD"/>
    <w:rsid w:val="00AD27AC"/>
    <w:rsid w:val="00AD64B2"/>
    <w:rsid w:val="00AD7011"/>
    <w:rsid w:val="00AE182D"/>
    <w:rsid w:val="00AE190C"/>
    <w:rsid w:val="00AE2BDF"/>
    <w:rsid w:val="00AE4BAE"/>
    <w:rsid w:val="00AF23FE"/>
    <w:rsid w:val="00AF37DA"/>
    <w:rsid w:val="00B02A59"/>
    <w:rsid w:val="00B05082"/>
    <w:rsid w:val="00B053D7"/>
    <w:rsid w:val="00B1138C"/>
    <w:rsid w:val="00B11C27"/>
    <w:rsid w:val="00B125A7"/>
    <w:rsid w:val="00B14B12"/>
    <w:rsid w:val="00B165C5"/>
    <w:rsid w:val="00B176DE"/>
    <w:rsid w:val="00B2008E"/>
    <w:rsid w:val="00B20C7E"/>
    <w:rsid w:val="00B21E5C"/>
    <w:rsid w:val="00B30519"/>
    <w:rsid w:val="00B31B17"/>
    <w:rsid w:val="00B5004A"/>
    <w:rsid w:val="00B502B8"/>
    <w:rsid w:val="00B5093E"/>
    <w:rsid w:val="00B51A83"/>
    <w:rsid w:val="00B51E86"/>
    <w:rsid w:val="00B52C84"/>
    <w:rsid w:val="00B56819"/>
    <w:rsid w:val="00B60376"/>
    <w:rsid w:val="00B62AD6"/>
    <w:rsid w:val="00B70D0B"/>
    <w:rsid w:val="00B75B92"/>
    <w:rsid w:val="00B75D63"/>
    <w:rsid w:val="00B76A93"/>
    <w:rsid w:val="00B77B50"/>
    <w:rsid w:val="00B8054A"/>
    <w:rsid w:val="00B82566"/>
    <w:rsid w:val="00B9156B"/>
    <w:rsid w:val="00B91AB2"/>
    <w:rsid w:val="00B932B7"/>
    <w:rsid w:val="00B94B50"/>
    <w:rsid w:val="00B968A4"/>
    <w:rsid w:val="00B97D6E"/>
    <w:rsid w:val="00BA0DD2"/>
    <w:rsid w:val="00BA57AA"/>
    <w:rsid w:val="00BA6FD0"/>
    <w:rsid w:val="00BB094B"/>
    <w:rsid w:val="00BB19D3"/>
    <w:rsid w:val="00BB26B7"/>
    <w:rsid w:val="00BB3545"/>
    <w:rsid w:val="00BB4166"/>
    <w:rsid w:val="00BC2880"/>
    <w:rsid w:val="00BC363E"/>
    <w:rsid w:val="00BC37E2"/>
    <w:rsid w:val="00BC3C0D"/>
    <w:rsid w:val="00BC4C23"/>
    <w:rsid w:val="00BD1F9C"/>
    <w:rsid w:val="00BD3A4B"/>
    <w:rsid w:val="00BD5356"/>
    <w:rsid w:val="00BD737C"/>
    <w:rsid w:val="00BE07DC"/>
    <w:rsid w:val="00BE3BCF"/>
    <w:rsid w:val="00BE43AD"/>
    <w:rsid w:val="00BE49F6"/>
    <w:rsid w:val="00BE5C76"/>
    <w:rsid w:val="00BE7872"/>
    <w:rsid w:val="00BF63F3"/>
    <w:rsid w:val="00BF67E9"/>
    <w:rsid w:val="00C0019A"/>
    <w:rsid w:val="00C02332"/>
    <w:rsid w:val="00C0294A"/>
    <w:rsid w:val="00C02FC6"/>
    <w:rsid w:val="00C04E8F"/>
    <w:rsid w:val="00C06752"/>
    <w:rsid w:val="00C170AC"/>
    <w:rsid w:val="00C20E34"/>
    <w:rsid w:val="00C22F9B"/>
    <w:rsid w:val="00C232B2"/>
    <w:rsid w:val="00C2380B"/>
    <w:rsid w:val="00C23E44"/>
    <w:rsid w:val="00C27320"/>
    <w:rsid w:val="00C3595F"/>
    <w:rsid w:val="00C41D3B"/>
    <w:rsid w:val="00C42150"/>
    <w:rsid w:val="00C56735"/>
    <w:rsid w:val="00C56E15"/>
    <w:rsid w:val="00C56ED3"/>
    <w:rsid w:val="00C62FF1"/>
    <w:rsid w:val="00C64B4C"/>
    <w:rsid w:val="00C7134F"/>
    <w:rsid w:val="00C77A5F"/>
    <w:rsid w:val="00C82008"/>
    <w:rsid w:val="00C85A42"/>
    <w:rsid w:val="00C86FB1"/>
    <w:rsid w:val="00C872F8"/>
    <w:rsid w:val="00C90C2A"/>
    <w:rsid w:val="00C90E2F"/>
    <w:rsid w:val="00C93415"/>
    <w:rsid w:val="00C963EB"/>
    <w:rsid w:val="00C9739F"/>
    <w:rsid w:val="00C97A73"/>
    <w:rsid w:val="00CA10EF"/>
    <w:rsid w:val="00CA4DF0"/>
    <w:rsid w:val="00CA5BFC"/>
    <w:rsid w:val="00CA5CA0"/>
    <w:rsid w:val="00CA634C"/>
    <w:rsid w:val="00CB4931"/>
    <w:rsid w:val="00CC09B8"/>
    <w:rsid w:val="00CC2346"/>
    <w:rsid w:val="00CC360D"/>
    <w:rsid w:val="00CC3A4D"/>
    <w:rsid w:val="00CC74C0"/>
    <w:rsid w:val="00CC7FFA"/>
    <w:rsid w:val="00CD137A"/>
    <w:rsid w:val="00CD2F39"/>
    <w:rsid w:val="00CD7194"/>
    <w:rsid w:val="00CD7543"/>
    <w:rsid w:val="00CE4580"/>
    <w:rsid w:val="00CE4C4B"/>
    <w:rsid w:val="00D017E1"/>
    <w:rsid w:val="00D052FE"/>
    <w:rsid w:val="00D10CBE"/>
    <w:rsid w:val="00D21AB1"/>
    <w:rsid w:val="00D25511"/>
    <w:rsid w:val="00D30550"/>
    <w:rsid w:val="00D3080E"/>
    <w:rsid w:val="00D32826"/>
    <w:rsid w:val="00D35F99"/>
    <w:rsid w:val="00D411BF"/>
    <w:rsid w:val="00D43AD3"/>
    <w:rsid w:val="00D43F02"/>
    <w:rsid w:val="00D46346"/>
    <w:rsid w:val="00D50826"/>
    <w:rsid w:val="00D52364"/>
    <w:rsid w:val="00D54BBC"/>
    <w:rsid w:val="00D55AD8"/>
    <w:rsid w:val="00D55F99"/>
    <w:rsid w:val="00D60622"/>
    <w:rsid w:val="00D64FCB"/>
    <w:rsid w:val="00D668DC"/>
    <w:rsid w:val="00D753C9"/>
    <w:rsid w:val="00D84741"/>
    <w:rsid w:val="00D87DF2"/>
    <w:rsid w:val="00D90437"/>
    <w:rsid w:val="00D912EF"/>
    <w:rsid w:val="00D91CA3"/>
    <w:rsid w:val="00D95FC6"/>
    <w:rsid w:val="00DA280D"/>
    <w:rsid w:val="00DA2FE2"/>
    <w:rsid w:val="00DA59AF"/>
    <w:rsid w:val="00DA5EF2"/>
    <w:rsid w:val="00DB790D"/>
    <w:rsid w:val="00DB7BAF"/>
    <w:rsid w:val="00DC1CC3"/>
    <w:rsid w:val="00DC3897"/>
    <w:rsid w:val="00DD0860"/>
    <w:rsid w:val="00DD0A07"/>
    <w:rsid w:val="00DD20CA"/>
    <w:rsid w:val="00DD226C"/>
    <w:rsid w:val="00DD2737"/>
    <w:rsid w:val="00DD490B"/>
    <w:rsid w:val="00DD7070"/>
    <w:rsid w:val="00DE3923"/>
    <w:rsid w:val="00DE41EB"/>
    <w:rsid w:val="00DE6144"/>
    <w:rsid w:val="00DE656A"/>
    <w:rsid w:val="00DF24F9"/>
    <w:rsid w:val="00DF459D"/>
    <w:rsid w:val="00E016A0"/>
    <w:rsid w:val="00E01DD5"/>
    <w:rsid w:val="00E0261A"/>
    <w:rsid w:val="00E0416C"/>
    <w:rsid w:val="00E136AC"/>
    <w:rsid w:val="00E14F63"/>
    <w:rsid w:val="00E170B5"/>
    <w:rsid w:val="00E175F6"/>
    <w:rsid w:val="00E22EB4"/>
    <w:rsid w:val="00E26270"/>
    <w:rsid w:val="00E3384A"/>
    <w:rsid w:val="00E338B7"/>
    <w:rsid w:val="00E36E31"/>
    <w:rsid w:val="00E3735D"/>
    <w:rsid w:val="00E3776F"/>
    <w:rsid w:val="00E40CD9"/>
    <w:rsid w:val="00E40DA7"/>
    <w:rsid w:val="00E449E1"/>
    <w:rsid w:val="00E44C3C"/>
    <w:rsid w:val="00E46571"/>
    <w:rsid w:val="00E50510"/>
    <w:rsid w:val="00E51370"/>
    <w:rsid w:val="00E5683F"/>
    <w:rsid w:val="00E61EF1"/>
    <w:rsid w:val="00E62BFB"/>
    <w:rsid w:val="00E65330"/>
    <w:rsid w:val="00E67B46"/>
    <w:rsid w:val="00E7223B"/>
    <w:rsid w:val="00E770C4"/>
    <w:rsid w:val="00E8269C"/>
    <w:rsid w:val="00E869A8"/>
    <w:rsid w:val="00E927F1"/>
    <w:rsid w:val="00E94158"/>
    <w:rsid w:val="00E9486B"/>
    <w:rsid w:val="00EA1A71"/>
    <w:rsid w:val="00EA1DF9"/>
    <w:rsid w:val="00EA398D"/>
    <w:rsid w:val="00EA447B"/>
    <w:rsid w:val="00EA6D3B"/>
    <w:rsid w:val="00EB14DD"/>
    <w:rsid w:val="00EB5BE4"/>
    <w:rsid w:val="00EB69CD"/>
    <w:rsid w:val="00EC265C"/>
    <w:rsid w:val="00EC4A43"/>
    <w:rsid w:val="00EC5670"/>
    <w:rsid w:val="00ED05BD"/>
    <w:rsid w:val="00ED2654"/>
    <w:rsid w:val="00ED4604"/>
    <w:rsid w:val="00ED7E7D"/>
    <w:rsid w:val="00EE031D"/>
    <w:rsid w:val="00EE19E3"/>
    <w:rsid w:val="00EE4A60"/>
    <w:rsid w:val="00EE63E6"/>
    <w:rsid w:val="00EF1D64"/>
    <w:rsid w:val="00EF21E2"/>
    <w:rsid w:val="00EF3DE4"/>
    <w:rsid w:val="00EF49D2"/>
    <w:rsid w:val="00EF5C8E"/>
    <w:rsid w:val="00F04845"/>
    <w:rsid w:val="00F12D3D"/>
    <w:rsid w:val="00F15FA4"/>
    <w:rsid w:val="00F1655D"/>
    <w:rsid w:val="00F1666C"/>
    <w:rsid w:val="00F16CD4"/>
    <w:rsid w:val="00F261C6"/>
    <w:rsid w:val="00F31659"/>
    <w:rsid w:val="00F32D12"/>
    <w:rsid w:val="00F35E00"/>
    <w:rsid w:val="00F4266A"/>
    <w:rsid w:val="00F46707"/>
    <w:rsid w:val="00F4769E"/>
    <w:rsid w:val="00F52A0A"/>
    <w:rsid w:val="00F55F23"/>
    <w:rsid w:val="00F57F9C"/>
    <w:rsid w:val="00F619EF"/>
    <w:rsid w:val="00F643E0"/>
    <w:rsid w:val="00F667A4"/>
    <w:rsid w:val="00F674EA"/>
    <w:rsid w:val="00F70D96"/>
    <w:rsid w:val="00F732B8"/>
    <w:rsid w:val="00F75296"/>
    <w:rsid w:val="00F76EFD"/>
    <w:rsid w:val="00F857CC"/>
    <w:rsid w:val="00F8730F"/>
    <w:rsid w:val="00F9185E"/>
    <w:rsid w:val="00F949E3"/>
    <w:rsid w:val="00FA2322"/>
    <w:rsid w:val="00FA6437"/>
    <w:rsid w:val="00FA7C4F"/>
    <w:rsid w:val="00FB40F9"/>
    <w:rsid w:val="00FB6186"/>
    <w:rsid w:val="00FC0146"/>
    <w:rsid w:val="00FC44C5"/>
    <w:rsid w:val="00FD36B0"/>
    <w:rsid w:val="00FD7E7F"/>
    <w:rsid w:val="00FE405D"/>
    <w:rsid w:val="00FE5D50"/>
    <w:rsid w:val="00FE61EB"/>
    <w:rsid w:val="00FE6251"/>
    <w:rsid w:val="00FE6367"/>
    <w:rsid w:val="00FF4402"/>
    <w:rsid w:val="00FF79B9"/>
    <w:rsid w:val="03B54DF5"/>
    <w:rsid w:val="043D58A3"/>
    <w:rsid w:val="04B52E65"/>
    <w:rsid w:val="07CD717F"/>
    <w:rsid w:val="089E660D"/>
    <w:rsid w:val="1037489D"/>
    <w:rsid w:val="125A1765"/>
    <w:rsid w:val="23DE13E1"/>
    <w:rsid w:val="26A60A14"/>
    <w:rsid w:val="27956EF0"/>
    <w:rsid w:val="284B4BD3"/>
    <w:rsid w:val="2BF54EE2"/>
    <w:rsid w:val="2DCF0028"/>
    <w:rsid w:val="2F556230"/>
    <w:rsid w:val="322A08CA"/>
    <w:rsid w:val="32307371"/>
    <w:rsid w:val="351F5EDF"/>
    <w:rsid w:val="366C1E16"/>
    <w:rsid w:val="37A535F9"/>
    <w:rsid w:val="37E836E1"/>
    <w:rsid w:val="3E9A2436"/>
    <w:rsid w:val="40CA6BCA"/>
    <w:rsid w:val="41503639"/>
    <w:rsid w:val="428275C6"/>
    <w:rsid w:val="46247B40"/>
    <w:rsid w:val="51143CE6"/>
    <w:rsid w:val="513527EF"/>
    <w:rsid w:val="561032BD"/>
    <w:rsid w:val="5D4810F0"/>
    <w:rsid w:val="61B2022E"/>
    <w:rsid w:val="6E415CC3"/>
    <w:rsid w:val="6F6C7620"/>
    <w:rsid w:val="74B54898"/>
    <w:rsid w:val="75460EB7"/>
    <w:rsid w:val="783C709A"/>
    <w:rsid w:val="7BD02616"/>
    <w:rsid w:val="7C334E24"/>
    <w:rsid w:val="7D9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67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link w:val="29"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Courier New"/>
      <w:sz w:val="21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tabs>
        <w:tab w:val="left" w:pos="11865"/>
        <w:tab w:val="right" w:pos="20127"/>
      </w:tabs>
      <w:wordWrap w:val="0"/>
      <w:snapToGrid w:val="0"/>
      <w:jc w:val="left"/>
    </w:pPr>
    <w:rPr>
      <w:rFonts w:ascii="宋体" w:hAnsi="宋体"/>
      <w:sz w:val="21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9">
    <w:name w:val="annotation subject"/>
    <w:basedOn w:val="2"/>
    <w:next w:val="2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unhideWhenUsed/>
    <w:qFormat/>
    <w:uiPriority w:val="0"/>
    <w:rPr>
      <w:rFonts w:hint="default"/>
      <w:sz w:val="24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link w:val="4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apple-converted-space"/>
    <w:qFormat/>
    <w:uiPriority w:val="0"/>
  </w:style>
  <w:style w:type="character" w:customStyle="1" w:styleId="20">
    <w:name w:val="页眉 Char"/>
    <w:link w:val="7"/>
    <w:qFormat/>
    <w:uiPriority w:val="99"/>
    <w:rPr>
      <w:rFonts w:ascii="宋体" w:hAnsi="宋体"/>
      <w:kern w:val="2"/>
      <w:sz w:val="21"/>
      <w:szCs w:val="18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paragraph" w:customStyle="1" w:styleId="2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23">
    <w:name w:val="Placeholder Text"/>
    <w:basedOn w:val="12"/>
    <w:qFormat/>
    <w:uiPriority w:val="67"/>
    <w:rPr>
      <w:color w:val="808080"/>
    </w:rPr>
  </w:style>
  <w:style w:type="paragraph" w:customStyle="1" w:styleId="24">
    <w:name w:val="pStyle"/>
    <w:basedOn w:val="1"/>
    <w:qFormat/>
    <w:uiPriority w:val="0"/>
    <w:pPr>
      <w:widowControl/>
      <w:jc w:val="left"/>
      <w:textAlignment w:val="center"/>
    </w:pPr>
    <w:rPr>
      <w:rFonts w:eastAsiaTheme="minorEastAsia"/>
      <w:kern w:val="0"/>
      <w:sz w:val="22"/>
      <w:szCs w:val="22"/>
    </w:rPr>
  </w:style>
  <w:style w:type="paragraph" w:customStyle="1" w:styleId="25">
    <w:name w:val="rightTab"/>
    <w:basedOn w:val="1"/>
    <w:qFormat/>
    <w:uiPriority w:val="0"/>
    <w:pPr>
      <w:widowControl/>
      <w:tabs>
        <w:tab w:val="left" w:pos="4680"/>
      </w:tabs>
      <w:jc w:val="left"/>
    </w:pPr>
    <w:rPr>
      <w:rFonts w:eastAsiaTheme="minorEastAsia"/>
      <w:kern w:val="0"/>
      <w:sz w:val="22"/>
      <w:szCs w:val="22"/>
    </w:rPr>
  </w:style>
  <w:style w:type="paragraph" w:customStyle="1" w:styleId="26">
    <w:name w:val="Char Char Char Char Char Char Char Char Char Char Char Char Char Char Char Char Char Char Char"/>
    <w:basedOn w:val="1"/>
    <w:qFormat/>
    <w:uiPriority w:val="99"/>
    <w:pPr>
      <w:widowControl/>
      <w:spacing w:line="300" w:lineRule="auto"/>
      <w:ind w:firstLine="200" w:firstLineChars="200"/>
    </w:pPr>
    <w:rPr>
      <w:sz w:val="21"/>
      <w:szCs w:val="22"/>
    </w:rPr>
  </w:style>
  <w:style w:type="paragraph" w:styleId="27">
    <w:name w:val="List Paragraph"/>
    <w:basedOn w:val="1"/>
    <w:qFormat/>
    <w:uiPriority w:val="72"/>
    <w:pPr>
      <w:ind w:firstLine="420" w:firstLineChars="200"/>
    </w:pPr>
  </w:style>
  <w:style w:type="paragraph" w:customStyle="1" w:styleId="2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29">
    <w:name w:val="正文文本 Char"/>
    <w:basedOn w:val="12"/>
    <w:link w:val="3"/>
    <w:semiHidden/>
    <w:qFormat/>
    <w:uiPriority w:val="99"/>
    <w:rPr>
      <w:kern w:val="2"/>
      <w:sz w:val="24"/>
      <w:szCs w:val="24"/>
    </w:rPr>
  </w:style>
  <w:style w:type="character" w:customStyle="1" w:styleId="30">
    <w:name w:val="正文文本 (2)_"/>
    <w:basedOn w:val="12"/>
    <w:link w:val="31"/>
    <w:qFormat/>
    <w:uiPriority w:val="0"/>
    <w:rPr>
      <w:rFonts w:ascii="宋体" w:hAnsi="宋体" w:cs="宋体"/>
      <w:lang w:val="zh-CN" w:bidi="zh-CN"/>
    </w:rPr>
  </w:style>
  <w:style w:type="paragraph" w:customStyle="1" w:styleId="31">
    <w:name w:val="正文文本 (2)"/>
    <w:basedOn w:val="1"/>
    <w:link w:val="30"/>
    <w:qFormat/>
    <w:uiPriority w:val="0"/>
    <w:pPr>
      <w:spacing w:line="337" w:lineRule="exact"/>
      <w:ind w:firstLine="370"/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character" w:customStyle="1" w:styleId="32">
    <w:name w:val="正文文本_"/>
    <w:basedOn w:val="12"/>
    <w:link w:val="33"/>
    <w:qFormat/>
    <w:uiPriority w:val="0"/>
    <w:rPr>
      <w:rFonts w:eastAsia="Times New Roman"/>
    </w:rPr>
  </w:style>
  <w:style w:type="paragraph" w:customStyle="1" w:styleId="33">
    <w:name w:val="正文文本1"/>
    <w:basedOn w:val="1"/>
    <w:link w:val="32"/>
    <w:qFormat/>
    <w:uiPriority w:val="0"/>
    <w:pPr>
      <w:spacing w:line="350" w:lineRule="auto"/>
      <w:ind w:firstLine="300"/>
      <w:jc w:val="left"/>
    </w:pPr>
    <w:rPr>
      <w:rFonts w:eastAsia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m\My%20Documents\&#29615;&#21439;&#19968;&#20013;8&#24320;&#21452;&#38754;&#21452;&#39029;&#30721;&#23494;&#23553;&#35797;&#21367;&#27169;&#26495;2007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EAE3D-D011-46A7-8749-6564CC274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环县一中8开双面双页码密封试卷模板2007</Template>
  <Company>太和县第一中学</Company>
  <Pages>2</Pages>
  <Words>1395</Words>
  <Characters>2618</Characters>
  <Lines>140</Lines>
  <Paragraphs>39</Paragraphs>
  <TotalTime>0</TotalTime>
  <ScaleCrop>false</ScaleCrop>
  <LinksUpToDate>false</LinksUpToDate>
  <CharactersWithSpaces>5145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Word 模板文件</cp:category>
  <dcterms:created xsi:type="dcterms:W3CDTF">2022-01-17T06:25:00Z</dcterms:created>
  <dc:creator>太和一中吴波</dc:creator>
  <cp:keywords>太和一中2015级卓越班调研试卷</cp:keywords>
  <cp:lastModifiedBy>温州杨府山高复学校</cp:lastModifiedBy>
  <cp:lastPrinted>2022-01-18T01:51:00Z</cp:lastPrinted>
  <dcterms:modified xsi:type="dcterms:W3CDTF">2026-02-05T00:52:27Z</dcterms:modified>
  <dc:subject>太和一中2015级卓越班调研试卷</dc:subject>
  <dc:title>太和一中2015级卓越班调研试卷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85658C7CB5704784B01C509E592D1F28_12</vt:lpwstr>
  </property>
</Properties>
</file>