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E8FEA">
      <w:pPr>
        <w:spacing w:line="360" w:lineRule="auto"/>
        <w:jc w:val="center"/>
        <w:textAlignment w:val="center"/>
      </w:pPr>
      <w:r>
        <w:rPr>
          <w:b/>
          <w:sz w:val="32"/>
        </w:rPr>
        <w:t>2023级高三模拟考试</w:t>
      </w:r>
    </w:p>
    <w:p w14:paraId="4BF1742C">
      <w:pPr>
        <w:spacing w:line="360" w:lineRule="auto"/>
        <w:jc w:val="center"/>
        <w:textAlignment w:val="center"/>
      </w:pPr>
      <w:r>
        <w:rPr>
          <w:sz w:val="32"/>
        </w:rPr>
        <w:t>语</w:t>
      </w:r>
      <w:r>
        <w:rPr>
          <w:rFonts w:eastAsia="Times New Roman"/>
          <w:kern w:val="0"/>
          <w:sz w:val="24"/>
          <w:szCs w:val="24"/>
        </w:rPr>
        <w:t>  </w:t>
      </w:r>
      <w:r>
        <w:rPr>
          <w:sz w:val="32"/>
        </w:rPr>
        <w:t>文</w:t>
      </w:r>
    </w:p>
    <w:p w14:paraId="5ED82A19">
      <w:pPr>
        <w:spacing w:line="360" w:lineRule="auto"/>
        <w:jc w:val="center"/>
        <w:textAlignment w:val="center"/>
      </w:pPr>
      <w:r>
        <w:rPr>
          <w:b/>
          <w:sz w:val="24"/>
        </w:rPr>
        <w:t>2026.03</w:t>
      </w:r>
    </w:p>
    <w:p w14:paraId="34B7D15C">
      <w:pPr>
        <w:spacing w:line="360" w:lineRule="auto"/>
        <w:jc w:val="left"/>
        <w:textAlignment w:val="center"/>
      </w:pPr>
      <w:r>
        <w:rPr>
          <w:b/>
          <w:sz w:val="24"/>
        </w:rPr>
        <w:t>注意事项：</w:t>
      </w:r>
    </w:p>
    <w:p w14:paraId="11841B35">
      <w:pPr>
        <w:spacing w:line="360" w:lineRule="auto"/>
        <w:ind w:firstLine="640"/>
        <w:jc w:val="left"/>
        <w:textAlignment w:val="center"/>
      </w:pPr>
      <w:r>
        <w:rPr>
          <w:b/>
        </w:rPr>
        <w:t>1.答卷前，考生务必将自己的姓名、考生号等填写在答题卡和试卷指定位置上。</w:t>
      </w:r>
    </w:p>
    <w:p w14:paraId="1042F35F">
      <w:pPr>
        <w:spacing w:line="360" w:lineRule="auto"/>
        <w:ind w:firstLine="640"/>
        <w:jc w:val="left"/>
        <w:textAlignment w:val="center"/>
      </w:pPr>
      <w:r>
        <w:rPr>
          <w:b/>
        </w:rPr>
        <w:t>2.回答选择题时，选出每小题答案后，用铅笔把答题卡上对应题目的答案标号涂黑。如需改动，用橡皮擦干净后，再选涂其他答案标号。回答非选择题时，将答案写在答题卡上</w:t>
      </w:r>
      <w:bookmarkStart w:id="0" w:name="_GoBack"/>
      <w:bookmarkEnd w:id="0"/>
      <w:r>
        <w:rPr>
          <w:b/>
        </w:rPr>
        <w:t>。写在本试卷上无效。</w:t>
      </w:r>
    </w:p>
    <w:p w14:paraId="44C8CF28">
      <w:pPr>
        <w:spacing w:line="360" w:lineRule="auto"/>
        <w:ind w:firstLine="640"/>
        <w:jc w:val="left"/>
        <w:textAlignment w:val="center"/>
      </w:pPr>
      <w:r>
        <w:rPr>
          <w:b/>
        </w:rPr>
        <w:t>3.考试结束后，将本试卷和答题卡一并交回。</w:t>
      </w:r>
    </w:p>
    <w:p w14:paraId="1523544A">
      <w:pPr>
        <w:spacing w:line="360" w:lineRule="auto"/>
        <w:jc w:val="left"/>
        <w:textAlignment w:val="center"/>
      </w:pPr>
      <w:r>
        <w:rPr>
          <w:b/>
          <w:sz w:val="24"/>
        </w:rPr>
        <w:t>一、阅读（72分）</w:t>
      </w:r>
    </w:p>
    <w:p w14:paraId="34300798">
      <w:pPr>
        <w:spacing w:line="360" w:lineRule="auto"/>
        <w:ind w:firstLine="640"/>
        <w:jc w:val="left"/>
        <w:textAlignment w:val="center"/>
      </w:pPr>
      <w:r>
        <w:rPr>
          <w:b/>
          <w:sz w:val="24"/>
        </w:rPr>
        <w:t>（一）阅读：Ⅰ（本题共5小题，19分）</w:t>
      </w:r>
    </w:p>
    <w:p w14:paraId="25112375">
      <w:pPr>
        <w:spacing w:line="360" w:lineRule="auto"/>
        <w:ind w:firstLine="560"/>
        <w:jc w:val="left"/>
        <w:textAlignment w:val="center"/>
      </w:pPr>
      <w:r>
        <w:t>阅读下面的文字，完成下面小题。</w:t>
      </w:r>
    </w:p>
    <w:p w14:paraId="79464AF1">
      <w:pPr>
        <w:spacing w:line="360" w:lineRule="auto"/>
        <w:ind w:firstLine="560"/>
        <w:jc w:val="left"/>
        <w:textAlignment w:val="center"/>
      </w:pPr>
      <w:r>
        <w:rPr>
          <w:rFonts w:ascii="楷体" w:hAnsi="楷体" w:eastAsia="楷体" w:cs="楷体"/>
          <w:b/>
        </w:rPr>
        <w:t>材料一：</w:t>
      </w:r>
    </w:p>
    <w:p w14:paraId="1839E975">
      <w:pPr>
        <w:spacing w:line="360" w:lineRule="auto"/>
        <w:ind w:firstLine="560"/>
        <w:jc w:val="left"/>
        <w:textAlignment w:val="center"/>
      </w:pPr>
      <w:r>
        <w:rPr>
          <w:rFonts w:ascii="楷体" w:hAnsi="楷体" w:eastAsia="楷体" w:cs="楷体"/>
        </w:rPr>
        <w:t>强化教育对科技和人才的支撑作用。要坚持推动教育科技人才良性循环，统筹实施科教兴国战略、人才强国战略、创新驱动发展战略，一体推进教育发展、科技创新、人才培养。要以科技发展、国家战略需求为牵引，着眼提高创新能力，完善高校学科设置调整机制和人才培养模式，超常布局急需学科专业，加强基础学科、新兴学科、交叉学科建设和拔尖人才培养。强化高水平研究型大学国家基础研究主力军和重大科技突破策源地作用，提高基础研究组织化程度，实施基础学科和交叉学科突破计划，建立科技创新与人才培养相互支撑、带动学科高质量发展的有效机制，从国家战略需求中凝练重大科技问题，持续产出原创性、颠覆性科技创新成果。大力推动高校科技成果转移转化，强化校企科研合作，增强协同、搭建平台、打通堵点，让更多科技成果尽快转化为现实生产力。</w:t>
      </w:r>
    </w:p>
    <w:p w14:paraId="055EB4F5">
      <w:pPr>
        <w:spacing w:line="360" w:lineRule="auto"/>
        <w:ind w:firstLine="560"/>
        <w:jc w:val="left"/>
        <w:textAlignment w:val="center"/>
      </w:pPr>
      <w:r>
        <w:rPr>
          <w:rFonts w:ascii="楷体" w:hAnsi="楷体" w:eastAsia="楷体" w:cs="楷体"/>
        </w:rPr>
        <w:t>要优化高等教育布局；着力建设中国特色、世界一流的大学和优势学科，不断提升自主培养、吸引集聚高层次人才的能力，培育壮大国家战略人才力量。探索国家拔尖创新人才培养新模式，实现早发现、早培养，强化工程硕博士培养。通过稳定支持、长周期评价，促进青年科技人才成长发展。顺应人才多样化需求，分类推进高校改革发展，明确各类高校发展定位，引导高校在不同领域不同赛道发挥优势、办出特色。加快构建职普融通、产教融合的职业教育体系，优化政策环境，大力培养大国工匠、能工巧匠、高技能人才。</w:t>
      </w:r>
    </w:p>
    <w:p w14:paraId="6B68CDEA">
      <w:pPr>
        <w:spacing w:line="360" w:lineRule="auto"/>
        <w:ind w:firstLine="560"/>
        <w:jc w:val="right"/>
        <w:textAlignment w:val="center"/>
      </w:pPr>
      <w:r>
        <w:rPr>
          <w:rFonts w:ascii="楷体" w:hAnsi="楷体" w:eastAsia="楷体" w:cs="楷体"/>
        </w:rPr>
        <w:t>（摘自习近平《加快建设教育强国》）</w:t>
      </w:r>
    </w:p>
    <w:p w14:paraId="33954425">
      <w:pPr>
        <w:spacing w:line="360" w:lineRule="auto"/>
        <w:ind w:firstLine="560"/>
        <w:jc w:val="left"/>
        <w:textAlignment w:val="center"/>
      </w:pPr>
      <w:r>
        <w:rPr>
          <w:rFonts w:ascii="楷体" w:hAnsi="楷体" w:eastAsia="楷体" w:cs="楷体"/>
          <w:b/>
        </w:rPr>
        <w:t>材料二：</w:t>
      </w:r>
    </w:p>
    <w:p w14:paraId="6A1370BE">
      <w:pPr>
        <w:spacing w:line="360" w:lineRule="auto"/>
        <w:ind w:firstLine="560"/>
        <w:jc w:val="left"/>
        <w:textAlignment w:val="center"/>
      </w:pPr>
      <w:r>
        <w:t>2024</w:t>
      </w:r>
      <w:r>
        <w:rPr>
          <w:rFonts w:ascii="楷体" w:hAnsi="楷体" w:eastAsia="楷体" w:cs="楷体"/>
        </w:rPr>
        <w:t>年</w:t>
      </w:r>
      <w:r>
        <w:t>9</w:t>
      </w:r>
      <w:r>
        <w:rPr>
          <w:rFonts w:ascii="楷体" w:hAnsi="楷体" w:eastAsia="楷体" w:cs="楷体"/>
        </w:rPr>
        <w:t>月，习近平总书记在全国教育大会上指出，探索国家拔尖创新人才培养新模式，实现早发现、早培养，强化工程硕博士培养。</w:t>
      </w:r>
      <w:r>
        <w:t>1978</w:t>
      </w:r>
      <w:r>
        <w:rPr>
          <w:rFonts w:ascii="楷体" w:hAnsi="楷体" w:eastAsia="楷体" w:cs="楷体"/>
        </w:rPr>
        <w:t>年至</w:t>
      </w:r>
      <w:r>
        <w:t>2008</w:t>
      </w:r>
      <w:r>
        <w:rPr>
          <w:rFonts w:ascii="楷体" w:hAnsi="楷体" w:eastAsia="楷体" w:cs="楷体"/>
        </w:rPr>
        <w:t>年，以</w:t>
      </w:r>
      <w:r>
        <w:t>“</w:t>
      </w:r>
      <w:r>
        <w:rPr>
          <w:rFonts w:ascii="楷体" w:hAnsi="楷体" w:eastAsia="楷体" w:cs="楷体"/>
        </w:rPr>
        <w:t>少年班</w:t>
      </w:r>
      <w:r>
        <w:t>”</w:t>
      </w:r>
      <w:r>
        <w:rPr>
          <w:rFonts w:ascii="楷体" w:hAnsi="楷体" w:eastAsia="楷体" w:cs="楷体"/>
        </w:rPr>
        <w:t>为标志在基础学科领域率先展开了早期探索；</w:t>
      </w:r>
      <w:r>
        <w:t>2009</w:t>
      </w:r>
      <w:r>
        <w:rPr>
          <w:rFonts w:ascii="楷体" w:hAnsi="楷体" w:eastAsia="楷体" w:cs="楷体"/>
        </w:rPr>
        <w:t>年至</w:t>
      </w:r>
      <w:r>
        <w:t>2017</w:t>
      </w:r>
      <w:r>
        <w:rPr>
          <w:rFonts w:ascii="楷体" w:hAnsi="楷体" w:eastAsia="楷体" w:cs="楷体"/>
        </w:rPr>
        <w:t>年，</w:t>
      </w:r>
      <w:r>
        <w:t>“</w:t>
      </w:r>
      <w:r>
        <w:rPr>
          <w:rFonts w:ascii="楷体" w:hAnsi="楷体" w:eastAsia="楷体" w:cs="楷体"/>
        </w:rPr>
        <w:t>拔尖计划</w:t>
      </w:r>
      <w:r>
        <w:t>1</w:t>
      </w:r>
      <w:r>
        <w:rPr>
          <w:rFonts w:ascii="楷体" w:hAnsi="楷体" w:eastAsia="楷体" w:cs="楷体"/>
        </w:rPr>
        <w:t>.</w:t>
      </w:r>
      <w:r>
        <w:t>0”</w:t>
      </w:r>
      <w:r>
        <w:rPr>
          <w:rFonts w:ascii="楷体" w:hAnsi="楷体" w:eastAsia="楷体" w:cs="楷体"/>
        </w:rPr>
        <w:t>推动了荣誉学院建设，促进了培养路径的多元化；</w:t>
      </w:r>
      <w:r>
        <w:t>2018</w:t>
      </w:r>
      <w:r>
        <w:rPr>
          <w:rFonts w:ascii="楷体" w:hAnsi="楷体" w:eastAsia="楷体" w:cs="楷体"/>
        </w:rPr>
        <w:t>年启动的</w:t>
      </w:r>
      <w:r>
        <w:t>“</w:t>
      </w:r>
      <w:r>
        <w:rPr>
          <w:rFonts w:ascii="楷体" w:hAnsi="楷体" w:eastAsia="楷体" w:cs="楷体"/>
        </w:rPr>
        <w:t>拔尖计划</w:t>
      </w:r>
      <w:r>
        <w:t>2</w:t>
      </w:r>
      <w:r>
        <w:rPr>
          <w:rFonts w:ascii="楷体" w:hAnsi="楷体" w:eastAsia="楷体" w:cs="楷体"/>
        </w:rPr>
        <w:t>.</w:t>
      </w:r>
      <w:r>
        <w:t>0”</w:t>
      </w:r>
      <w:r>
        <w:rPr>
          <w:rFonts w:ascii="楷体" w:hAnsi="楷体" w:eastAsia="楷体" w:cs="楷体"/>
        </w:rPr>
        <w:t>，则着力破解基础学科与关键领域核心技术人才的培养体制机制障碍。在这一持续演进的改革进程中，清华大学的育人实践始终与之同向共进，其书院制改革经过十余年探索已成为日渐成熟的新型培养模式之一。</w:t>
      </w:r>
      <w:r>
        <w:t>2014</w:t>
      </w:r>
      <w:r>
        <w:rPr>
          <w:rFonts w:ascii="楷体" w:hAnsi="楷体" w:eastAsia="楷体" w:cs="楷体"/>
        </w:rPr>
        <w:t>年以来，清华大学陆续成立了</w:t>
      </w:r>
      <w:r>
        <w:t>15</w:t>
      </w:r>
      <w:r>
        <w:rPr>
          <w:rFonts w:ascii="楷体" w:hAnsi="楷体" w:eastAsia="楷体" w:cs="楷体"/>
        </w:rPr>
        <w:t>个书院。</w:t>
      </w:r>
      <w:r>
        <w:t>2025</w:t>
      </w:r>
      <w:r>
        <w:rPr>
          <w:rFonts w:ascii="楷体" w:hAnsi="楷体" w:eastAsia="楷体" w:cs="楷体"/>
        </w:rPr>
        <w:t>年数据统计，近三分之一的本科生已被纳入书院培养体系。可以说，清华大学已经形成具有中国特色的书院制育人体系。其核心特质主要体现在以下方面。</w:t>
      </w:r>
    </w:p>
    <w:p w14:paraId="0F7D05D7">
      <w:pPr>
        <w:spacing w:line="360" w:lineRule="auto"/>
        <w:ind w:firstLine="560"/>
        <w:jc w:val="left"/>
        <w:textAlignment w:val="center"/>
      </w:pPr>
      <w:r>
        <w:rPr>
          <w:rFonts w:ascii="楷体" w:hAnsi="楷体" w:eastAsia="楷体" w:cs="楷体"/>
        </w:rPr>
        <w:t>重构育人体系，打造</w:t>
      </w:r>
      <w:r>
        <w:t>“</w:t>
      </w:r>
      <w:r>
        <w:rPr>
          <w:rFonts w:ascii="楷体" w:hAnsi="楷体" w:eastAsia="楷体" w:cs="楷体"/>
        </w:rPr>
        <w:t>超院系</w:t>
      </w:r>
      <w:r>
        <w:t>”</w:t>
      </w:r>
      <w:r>
        <w:rPr>
          <w:rFonts w:ascii="楷体" w:hAnsi="楷体" w:eastAsia="楷体" w:cs="楷体"/>
        </w:rPr>
        <w:t>培养新范式。书院制的本质，是构建一个超越传统学科边界的弹性组织架构。工业时代形成的院系培养模式，因其清晰的学科分野和固定的资源路径，曾适应于知识更新较慢的社会。然而，面对当今知识快速迭代、学科深度交叉、职业边界消融的挑战，传统架构在响应速度与资源流动性上日益显现出其局限性。为此，清华大学以书院为核心，打造了</w:t>
      </w:r>
      <w:r>
        <w:t>“</w:t>
      </w:r>
      <w:r>
        <w:rPr>
          <w:rFonts w:ascii="楷体" w:hAnsi="楷体" w:eastAsia="楷体" w:cs="楷体"/>
        </w:rPr>
        <w:t>超院系</w:t>
      </w:r>
      <w:r>
        <w:t>”</w:t>
      </w:r>
      <w:r>
        <w:rPr>
          <w:rFonts w:ascii="楷体" w:hAnsi="楷体" w:eastAsia="楷体" w:cs="楷体"/>
        </w:rPr>
        <w:t>本科育人平台，旨在探索打破组织壁垒，推动师资、课程等资源跨学科灵活配置，使人才培养能够敏捷对接科技前沿与国家战略需求。书院制不仅敏锐锚定了未来社会的发展需求，更在制度上保障了学生探索与成长的自由度，为应对不确定性未来奠定了教育基础。</w:t>
      </w:r>
    </w:p>
    <w:p w14:paraId="50C84212">
      <w:pPr>
        <w:spacing w:line="360" w:lineRule="auto"/>
        <w:ind w:firstLine="560"/>
        <w:jc w:val="left"/>
        <w:textAlignment w:val="center"/>
      </w:pPr>
      <w:r>
        <w:rPr>
          <w:rFonts w:ascii="楷体" w:hAnsi="楷体" w:eastAsia="楷体" w:cs="楷体"/>
        </w:rPr>
        <w:t>革新课程生态，确立</w:t>
      </w:r>
      <w:r>
        <w:t>“</w:t>
      </w:r>
      <w:r>
        <w:rPr>
          <w:rFonts w:ascii="楷体" w:hAnsi="楷体" w:eastAsia="楷体" w:cs="楷体"/>
        </w:rPr>
        <w:t>重基础、强交叉</w:t>
      </w:r>
      <w:r>
        <w:t>”</w:t>
      </w:r>
      <w:r>
        <w:rPr>
          <w:rFonts w:ascii="楷体" w:hAnsi="楷体" w:eastAsia="楷体" w:cs="楷体"/>
        </w:rPr>
        <w:t>的书院课程新范式。这一范式意味着课程重心从静态的知识传输，转向动态的成长环境营造。它通过一组精心设计的张力结构来驱动学习。一方面，在深度与广度上，既通过高强度的共同基础课群筑牢学术根基，又通过广泛的跨学科选课与项目极大拓展探索边界。另一方面，在学习与创造上，将科研训练前置化、学分化，并确保其紧扣真实、复杂的交叉领域问题，使学生在</w:t>
      </w:r>
      <w:r>
        <w:t>“</w:t>
      </w:r>
      <w:r>
        <w:rPr>
          <w:rFonts w:ascii="楷体" w:hAnsi="楷体" w:eastAsia="楷体" w:cs="楷体"/>
        </w:rPr>
        <w:t>研究性学习</w:t>
      </w:r>
      <w:r>
        <w:t>”</w:t>
      </w:r>
      <w:r>
        <w:rPr>
          <w:rFonts w:ascii="楷体" w:hAnsi="楷体" w:eastAsia="楷体" w:cs="楷体"/>
        </w:rPr>
        <w:t>中实现知识的深度融合与自我建构。</w:t>
      </w:r>
    </w:p>
    <w:p w14:paraId="29FE8ABC">
      <w:pPr>
        <w:spacing w:line="360" w:lineRule="auto"/>
        <w:ind w:firstLine="560"/>
        <w:jc w:val="left"/>
        <w:textAlignment w:val="center"/>
      </w:pPr>
      <w:r>
        <w:rPr>
          <w:rFonts w:ascii="楷体" w:hAnsi="楷体" w:eastAsia="楷体" w:cs="楷体"/>
        </w:rPr>
        <w:t>书院课程生态旨在培养的，正是解决复杂不确定性问题的系统思维与自主创新能力。为此，清华大学各书院策略性地推行</w:t>
      </w:r>
      <w:r>
        <w:t>“</w:t>
      </w:r>
      <w:r>
        <w:rPr>
          <w:rFonts w:ascii="楷体" w:hAnsi="楷体" w:eastAsia="楷体" w:cs="楷体"/>
        </w:rPr>
        <w:t>有节制的概念建构</w:t>
      </w:r>
      <w:r>
        <w:t>”</w:t>
      </w:r>
      <w:r>
        <w:rPr>
          <w:rFonts w:ascii="楷体" w:hAnsi="楷体" w:eastAsia="楷体" w:cs="楷体"/>
        </w:rPr>
        <w:t>。一方面，做</w:t>
      </w:r>
      <w:r>
        <w:t>“</w:t>
      </w:r>
      <w:r>
        <w:rPr>
          <w:rFonts w:ascii="楷体" w:hAnsi="楷体" w:eastAsia="楷体" w:cs="楷体"/>
        </w:rPr>
        <w:t>减法</w:t>
      </w:r>
      <w:r>
        <w:t>”</w:t>
      </w:r>
      <w:r>
        <w:rPr>
          <w:rFonts w:ascii="楷体" w:hAnsi="楷体" w:eastAsia="楷体" w:cs="楷体"/>
        </w:rPr>
        <w:t>，普遍压缩总学分，践行</w:t>
      </w:r>
      <w:r>
        <w:t>“</w:t>
      </w:r>
      <w:r>
        <w:rPr>
          <w:rFonts w:ascii="楷体" w:hAnsi="楷体" w:eastAsia="楷体" w:cs="楷体"/>
        </w:rPr>
        <w:t>宁留白，不超载</w:t>
      </w:r>
      <w:r>
        <w:t>”</w:t>
      </w:r>
      <w:r>
        <w:rPr>
          <w:rFonts w:ascii="楷体" w:hAnsi="楷体" w:eastAsia="楷体" w:cs="楷体"/>
        </w:rPr>
        <w:t>原则，为深度思考与志趣发现留出空间。另一方面，做</w:t>
      </w:r>
      <w:r>
        <w:t>“</w:t>
      </w:r>
      <w:r>
        <w:rPr>
          <w:rFonts w:ascii="楷体" w:hAnsi="楷体" w:eastAsia="楷体" w:cs="楷体"/>
        </w:rPr>
        <w:t>加法</w:t>
      </w:r>
      <w:r>
        <w:t>”</w:t>
      </w:r>
      <w:r>
        <w:rPr>
          <w:rFonts w:ascii="楷体" w:hAnsi="楷体" w:eastAsia="楷体" w:cs="楷体"/>
        </w:rPr>
        <w:t>与</w:t>
      </w:r>
      <w:r>
        <w:t>“</w:t>
      </w:r>
      <w:r>
        <w:rPr>
          <w:rFonts w:ascii="楷体" w:hAnsi="楷体" w:eastAsia="楷体" w:cs="楷体"/>
        </w:rPr>
        <w:t>乘法</w:t>
      </w:r>
      <w:r>
        <w:t>”</w:t>
      </w:r>
      <w:r>
        <w:rPr>
          <w:rFonts w:ascii="楷体" w:hAnsi="楷体" w:eastAsia="楷体" w:cs="楷体"/>
        </w:rPr>
        <w:t>，提升单门课程的学术挑战度，并通过</w:t>
      </w:r>
      <w:r>
        <w:t>“</w:t>
      </w:r>
      <w:r>
        <w:rPr>
          <w:rFonts w:ascii="楷体" w:hAnsi="楷体" w:eastAsia="楷体" w:cs="楷体"/>
        </w:rPr>
        <w:t>一人一策</w:t>
      </w:r>
      <w:r>
        <w:t>”</w:t>
      </w:r>
      <w:r>
        <w:rPr>
          <w:rFonts w:ascii="楷体" w:hAnsi="楷体" w:eastAsia="楷体" w:cs="楷体"/>
        </w:rPr>
        <w:t>的个性化培养方案，支持学生自主设计成长路径。最终，书院的课程从一个统一执行的指令系统，进化为一个能够支持学生自主建构、具备</w:t>
      </w:r>
      <w:r>
        <w:t>“</w:t>
      </w:r>
      <w:r>
        <w:rPr>
          <w:rFonts w:ascii="楷体" w:hAnsi="楷体" w:eastAsia="楷体" w:cs="楷体"/>
        </w:rPr>
        <w:t>自进化</w:t>
      </w:r>
      <w:r>
        <w:t>”</w:t>
      </w:r>
      <w:r>
        <w:rPr>
          <w:rFonts w:ascii="楷体" w:hAnsi="楷体" w:eastAsia="楷体" w:cs="楷体"/>
        </w:rPr>
        <w:t>能力的知识生态。这标志着本科教育从</w:t>
      </w:r>
      <w:r>
        <w:t>“</w:t>
      </w:r>
      <w:r>
        <w:rPr>
          <w:rFonts w:ascii="楷体" w:hAnsi="楷体" w:eastAsia="楷体" w:cs="楷体"/>
        </w:rPr>
        <w:t>塑造专业身份</w:t>
      </w:r>
      <w:r>
        <w:t>”</w:t>
      </w:r>
      <w:r>
        <w:rPr>
          <w:rFonts w:ascii="楷体" w:hAnsi="楷体" w:eastAsia="楷体" w:cs="楷体"/>
        </w:rPr>
        <w:t>到</w:t>
      </w:r>
      <w:r>
        <w:t>“</w:t>
      </w:r>
      <w:r>
        <w:rPr>
          <w:rFonts w:ascii="楷体" w:hAnsi="楷体" w:eastAsia="楷体" w:cs="楷体"/>
        </w:rPr>
        <w:t>滋养学术人格与终身成长力</w:t>
      </w:r>
      <w:r>
        <w:t>”</w:t>
      </w:r>
      <w:r>
        <w:rPr>
          <w:rFonts w:ascii="楷体" w:hAnsi="楷体" w:eastAsia="楷体" w:cs="楷体"/>
        </w:rPr>
        <w:t>的深刻转向。</w:t>
      </w:r>
    </w:p>
    <w:p w14:paraId="20BF90BA">
      <w:pPr>
        <w:spacing w:line="360" w:lineRule="auto"/>
        <w:ind w:firstLine="560"/>
        <w:jc w:val="left"/>
        <w:textAlignment w:val="center"/>
      </w:pPr>
      <w:r>
        <w:rPr>
          <w:rFonts w:ascii="楷体" w:hAnsi="楷体" w:eastAsia="楷体" w:cs="楷体"/>
        </w:rPr>
        <w:t>涵育师生文化，重塑</w:t>
      </w:r>
      <w:r>
        <w:t>“</w:t>
      </w:r>
      <w:r>
        <w:rPr>
          <w:rFonts w:ascii="楷体" w:hAnsi="楷体" w:eastAsia="楷体" w:cs="楷体"/>
        </w:rPr>
        <w:t>从游</w:t>
      </w:r>
      <w:r>
        <w:t>”</w:t>
      </w:r>
      <w:r>
        <w:rPr>
          <w:rFonts w:ascii="楷体" w:hAnsi="楷体" w:eastAsia="楷体" w:cs="楷体"/>
        </w:rPr>
        <w:t>式全程导师体系。清华大学书院制着力构建了一套覆盖全员、贯穿全程、融通学业与人生的新型导师体系，其核心在于从传统的知识传授转向深度的人格浸润与学术启蒙。这一体系打破了院系壁垒，实现了</w:t>
      </w:r>
      <w:r>
        <w:t>“</w:t>
      </w:r>
      <w:r>
        <w:rPr>
          <w:rFonts w:ascii="楷体" w:hAnsi="楷体" w:eastAsia="楷体" w:cs="楷体"/>
        </w:rPr>
        <w:t>全校师资，书院共享</w:t>
      </w:r>
      <w:r>
        <w:t>”</w:t>
      </w:r>
      <w:r>
        <w:rPr>
          <w:rFonts w:ascii="楷体" w:hAnsi="楷体" w:eastAsia="楷体" w:cs="楷体"/>
        </w:rPr>
        <w:t>。导师的角色，也随之从知识传递的媒介，转变为学术社区的共建者与学生成长的合伙人。书院通过制度化、多层次的非正式学术活动，将</w:t>
      </w:r>
      <w:r>
        <w:t>“</w:t>
      </w:r>
      <w:r>
        <w:rPr>
          <w:rFonts w:ascii="楷体" w:hAnsi="楷体" w:eastAsia="楷体" w:cs="楷体"/>
        </w:rPr>
        <w:t>大鱼前导，小鱼尾随</w:t>
      </w:r>
      <w:r>
        <w:t>”</w:t>
      </w:r>
      <w:r>
        <w:rPr>
          <w:rFonts w:ascii="楷体" w:hAnsi="楷体" w:eastAsia="楷体" w:cs="楷体"/>
        </w:rPr>
        <w:t>的</w:t>
      </w:r>
      <w:r>
        <w:t>“</w:t>
      </w:r>
      <w:r>
        <w:rPr>
          <w:rFonts w:ascii="楷体" w:hAnsi="楷体" w:eastAsia="楷体" w:cs="楷体"/>
        </w:rPr>
        <w:t>从游</w:t>
      </w:r>
      <w:r>
        <w:t>”</w:t>
      </w:r>
      <w:r>
        <w:rPr>
          <w:rFonts w:ascii="楷体" w:hAnsi="楷体" w:eastAsia="楷体" w:cs="楷体"/>
        </w:rPr>
        <w:t>文化落到实处。其意义超越了具体的知识答疑，更在于通过持续的言传身教与人格熏陶，实现学术热忱与生命成长的深度耦合，涵养学生的学术品格与内在动力。</w:t>
      </w:r>
    </w:p>
    <w:p w14:paraId="00194A3D">
      <w:pPr>
        <w:spacing w:line="360" w:lineRule="auto"/>
        <w:ind w:firstLine="560"/>
        <w:jc w:val="left"/>
        <w:textAlignment w:val="center"/>
      </w:pPr>
      <w:r>
        <w:rPr>
          <w:rFonts w:ascii="楷体" w:hAnsi="楷体" w:eastAsia="楷体" w:cs="楷体"/>
        </w:rPr>
        <w:t>书院制改革带来了显著而多维的育人成效。宽松而专注的氛围有效激发了学生的科研热情与原创能力，校级本科生科研立项数从</w:t>
      </w:r>
      <w:r>
        <w:t>2023</w:t>
      </w:r>
      <w:r>
        <w:rPr>
          <w:rFonts w:ascii="楷体" w:hAnsi="楷体" w:eastAsia="楷体" w:cs="楷体"/>
        </w:rPr>
        <w:t>年的</w:t>
      </w:r>
      <w:r>
        <w:t>74</w:t>
      </w:r>
      <w:r>
        <w:rPr>
          <w:rFonts w:ascii="楷体" w:hAnsi="楷体" w:eastAsia="楷体" w:cs="楷体"/>
        </w:rPr>
        <w:t>项增长至</w:t>
      </w:r>
      <w:r>
        <w:t>2025</w:t>
      </w:r>
      <w:r>
        <w:rPr>
          <w:rFonts w:ascii="楷体" w:hAnsi="楷体" w:eastAsia="楷体" w:cs="楷体"/>
        </w:rPr>
        <w:t>年的</w:t>
      </w:r>
      <w:r>
        <w:t>402</w:t>
      </w:r>
      <w:r>
        <w:rPr>
          <w:rFonts w:ascii="楷体" w:hAnsi="楷体" w:eastAsia="楷体" w:cs="楷体"/>
        </w:rPr>
        <w:t>项。跟踪研究表明，书院学生的创新潜质呈现</w:t>
      </w:r>
      <w:r>
        <w:t>“</w:t>
      </w:r>
      <w:r>
        <w:rPr>
          <w:rFonts w:ascii="楷体" w:hAnsi="楷体" w:eastAsia="楷体" w:cs="楷体"/>
        </w:rPr>
        <w:t>平稳—上升</w:t>
      </w:r>
      <w:r>
        <w:t>”</w:t>
      </w:r>
      <w:r>
        <w:rPr>
          <w:rFonts w:ascii="楷体" w:hAnsi="楷体" w:eastAsia="楷体" w:cs="楷体"/>
        </w:rPr>
        <w:t>趋势，超过七成的学生认为自己的批判性思维、发散性思维、问题解决能力、元认知能力、学习与写作能力有较大提升，在团队合作、理解他人观点等方面有所精进。清华的探索，不仅是对教育工业化的深刻反思，相信也将有助于构建能够点燃志趣、跨越边界、支撑无限可能的学生成长生态。</w:t>
      </w:r>
    </w:p>
    <w:p w14:paraId="609AE3F0">
      <w:pPr>
        <w:spacing w:line="360" w:lineRule="auto"/>
        <w:ind w:firstLine="560"/>
        <w:jc w:val="right"/>
        <w:textAlignment w:val="center"/>
      </w:pPr>
      <w:r>
        <w:rPr>
          <w:rFonts w:ascii="楷体" w:hAnsi="楷体" w:eastAsia="楷体" w:cs="楷体"/>
        </w:rPr>
        <w:t>（摘编自李曼丽、杨庆媛《书院制改革：探索拔尖创新人才培养新模式》）</w:t>
      </w:r>
    </w:p>
    <w:p w14:paraId="74C8F14E">
      <w:pPr>
        <w:spacing w:line="360" w:lineRule="auto"/>
        <w:jc w:val="left"/>
        <w:textAlignment w:val="center"/>
      </w:pPr>
      <w:r>
        <w:t>1．下列对材料相关内容的理解和分析，正确的一项是（</w:t>
      </w:r>
      <w:r>
        <w:rPr>
          <w:rFonts w:eastAsia="Times New Roman"/>
          <w:kern w:val="0"/>
          <w:sz w:val="24"/>
          <w:szCs w:val="24"/>
        </w:rPr>
        <w:t>   </w:t>
      </w:r>
      <w:r>
        <w:t>）</w:t>
      </w:r>
    </w:p>
    <w:p w14:paraId="44F30C37">
      <w:pPr>
        <w:spacing w:line="360" w:lineRule="auto"/>
        <w:jc w:val="left"/>
        <w:textAlignment w:val="center"/>
      </w:pPr>
      <w:r>
        <w:t>A．材料一指出，完善高校学科设置调整机制和人才培养模式，不仅要加强基础学科建设，更要加强新兴学科和交叉学科的建设。</w:t>
      </w:r>
    </w:p>
    <w:p w14:paraId="32617B9F">
      <w:pPr>
        <w:spacing w:line="360" w:lineRule="auto"/>
        <w:jc w:val="left"/>
        <w:textAlignment w:val="center"/>
      </w:pPr>
      <w:r>
        <w:t>B．材料一强调，强化高水平研究型大学的“主力军”“策源地”作用，意在明确其在国家基础研究与重大科技突破中承担的使命。</w:t>
      </w:r>
    </w:p>
    <w:p w14:paraId="3793685D">
      <w:pPr>
        <w:spacing w:line="360" w:lineRule="auto"/>
        <w:jc w:val="left"/>
        <w:textAlignment w:val="center"/>
      </w:pPr>
      <w:r>
        <w:t>C．材料二谈到，清华大学已经形成中国特色的书院制育人体系，其核心特质主要是构建一个超越传统学科边界的弹性组织架构。</w:t>
      </w:r>
    </w:p>
    <w:p w14:paraId="692DD941">
      <w:pPr>
        <w:spacing w:line="360" w:lineRule="auto"/>
        <w:jc w:val="left"/>
        <w:textAlignment w:val="center"/>
      </w:pPr>
      <w:r>
        <w:t>D．材料二中，对书院课程“做减法”，指普遍压缩课程总学分，提升单门课程的学术挑战度，为深度思考与志趣发现留出空间。</w:t>
      </w:r>
    </w:p>
    <w:p w14:paraId="42F9C3A7">
      <w:pPr>
        <w:spacing w:line="360" w:lineRule="auto"/>
        <w:jc w:val="left"/>
        <w:textAlignment w:val="center"/>
      </w:pPr>
      <w:r>
        <w:t>2．根据材料内容，下列说法不正确的一项是（</w:t>
      </w:r>
      <w:r>
        <w:rPr>
          <w:rFonts w:eastAsia="Times New Roman"/>
          <w:kern w:val="0"/>
          <w:sz w:val="24"/>
          <w:szCs w:val="24"/>
        </w:rPr>
        <w:t>   </w:t>
      </w:r>
      <w:r>
        <w:t>）</w:t>
      </w:r>
    </w:p>
    <w:p w14:paraId="0B0959EA">
      <w:pPr>
        <w:spacing w:line="360" w:lineRule="auto"/>
        <w:jc w:val="left"/>
        <w:textAlignment w:val="center"/>
      </w:pPr>
      <w:r>
        <w:t>A．如果高校科技成果转移转化的堵点未能打通，那么科技成果对现实生产力的支撑作用就难以充分实现。</w:t>
      </w:r>
    </w:p>
    <w:p w14:paraId="297C237A">
      <w:pPr>
        <w:spacing w:line="360" w:lineRule="auto"/>
        <w:jc w:val="left"/>
        <w:textAlignment w:val="center"/>
      </w:pPr>
      <w:r>
        <w:t>B．构建职普融通、产教融合的职业教育体系，优化政策环境，有利于培养大国工匠、能工巧匠、高技能人才。</w:t>
      </w:r>
    </w:p>
    <w:p w14:paraId="5B554FA7">
      <w:pPr>
        <w:spacing w:line="360" w:lineRule="auto"/>
        <w:jc w:val="left"/>
        <w:textAlignment w:val="center"/>
      </w:pPr>
      <w:r>
        <w:t>C．“少年班”到“拔尖计划”再到“书院制”的演进，说明我国拔尖创新人才培养模式不断改革，日渐成熟。</w:t>
      </w:r>
    </w:p>
    <w:p w14:paraId="34FDBE53">
      <w:pPr>
        <w:spacing w:line="360" w:lineRule="auto"/>
        <w:jc w:val="left"/>
        <w:textAlignment w:val="center"/>
      </w:pPr>
      <w:r>
        <w:t>D．在旧有的导师体系下，清华大学的导师更注重传统的知识传授，忽视对学生持续的言传身教与人格熏陶。</w:t>
      </w:r>
    </w:p>
    <w:p w14:paraId="44CED39A">
      <w:pPr>
        <w:spacing w:line="360" w:lineRule="auto"/>
        <w:jc w:val="left"/>
        <w:textAlignment w:val="center"/>
      </w:pPr>
      <w:r>
        <w:t>3．下列对材料论证的相关分析，不正确的一项是（</w:t>
      </w:r>
      <w:r>
        <w:rPr>
          <w:rFonts w:eastAsia="Times New Roman"/>
          <w:kern w:val="0"/>
          <w:sz w:val="24"/>
          <w:szCs w:val="24"/>
        </w:rPr>
        <w:t>   </w:t>
      </w:r>
      <w:r>
        <w:t>）</w:t>
      </w:r>
    </w:p>
    <w:p w14:paraId="2A6E55D4">
      <w:pPr>
        <w:spacing w:line="360" w:lineRule="auto"/>
        <w:jc w:val="left"/>
        <w:textAlignment w:val="center"/>
      </w:pPr>
      <w:r>
        <w:t>A．材料一论述精准简洁，每句话均指向具体举措或目标，逻辑严密，信息密度高，体现出政策文本的规范性与指导性。</w:t>
      </w:r>
    </w:p>
    <w:p w14:paraId="31A3094D">
      <w:pPr>
        <w:spacing w:line="360" w:lineRule="auto"/>
        <w:jc w:val="left"/>
        <w:textAlignment w:val="center"/>
      </w:pPr>
      <w:r>
        <w:t>B．材料二论述书院制改革，从宏观到微观，按照“重构育人体系—革新课程生态—涵育师生文化”的顺序逐步展开。</w:t>
      </w:r>
    </w:p>
    <w:p w14:paraId="7768CC8E">
      <w:pPr>
        <w:spacing w:line="360" w:lineRule="auto"/>
        <w:jc w:val="left"/>
        <w:textAlignment w:val="center"/>
      </w:pPr>
      <w:r>
        <w:t>C．材料二在论证书院制改革的必要性时，列举了科研立项的增长数据以及学生自评数据，论据真实客观，有说服力。</w:t>
      </w:r>
    </w:p>
    <w:p w14:paraId="4F31FEBA">
      <w:pPr>
        <w:spacing w:line="360" w:lineRule="auto"/>
        <w:jc w:val="left"/>
        <w:textAlignment w:val="center"/>
      </w:pPr>
      <w:r>
        <w:t>D．材料一立足国家宏观政策导向，材料二聚焦高校育人模式探索，两则材料形成了政策引领与具体实践的呼应关系。</w:t>
      </w:r>
    </w:p>
    <w:p w14:paraId="45EC54E0">
      <w:pPr>
        <w:spacing w:line="360" w:lineRule="auto"/>
        <w:jc w:val="left"/>
        <w:textAlignment w:val="center"/>
      </w:pPr>
      <w:r>
        <w:t>4．通过关键条件的差异对比，推断产生某种结果的原因是归纳推理的一种重要形式。材料二在分析“传统院系培养模式的局限性”时，是否运用了这一推理形式？请结合材料简要说明。</w:t>
      </w:r>
    </w:p>
    <w:p w14:paraId="468C1C92">
      <w:pPr>
        <w:spacing w:line="360" w:lineRule="auto"/>
        <w:jc w:val="left"/>
        <w:textAlignment w:val="center"/>
      </w:pPr>
      <w:r>
        <w:t>5．作为高中生，你认为自己应从哪些方面准备，以适应国家和高校对人才培养的要求？请结合材料谈谈你的认识。</w:t>
      </w:r>
    </w:p>
    <w:p w14:paraId="649EC35C">
      <w:pPr>
        <w:spacing w:line="360" w:lineRule="auto"/>
        <w:jc w:val="left"/>
        <w:textAlignment w:val="center"/>
      </w:pPr>
    </w:p>
    <w:p w14:paraId="779BF52B">
      <w:pPr>
        <w:spacing w:line="360" w:lineRule="auto"/>
        <w:ind w:firstLine="640"/>
        <w:jc w:val="left"/>
        <w:textAlignment w:val="center"/>
      </w:pPr>
      <w:r>
        <w:rPr>
          <w:b/>
          <w:sz w:val="24"/>
        </w:rPr>
        <w:t>（二）阅读Ⅱ（本题共4小题，16分）</w:t>
      </w:r>
    </w:p>
    <w:p w14:paraId="7FA15A43">
      <w:pPr>
        <w:spacing w:line="360" w:lineRule="auto"/>
        <w:ind w:firstLine="560"/>
        <w:jc w:val="left"/>
        <w:textAlignment w:val="center"/>
      </w:pPr>
      <w:r>
        <w:t>阅读下面的文字，完成下面小题。</w:t>
      </w:r>
    </w:p>
    <w:p w14:paraId="0C1D7DD4">
      <w:pPr>
        <w:spacing w:line="360" w:lineRule="auto"/>
        <w:jc w:val="center"/>
        <w:textAlignment w:val="center"/>
      </w:pPr>
      <w:r>
        <w:t>河坡地</w:t>
      </w:r>
      <w:r>
        <w:rPr>
          <w:rFonts w:eastAsia="Times New Roman"/>
          <w:kern w:val="0"/>
          <w:sz w:val="24"/>
          <w:szCs w:val="24"/>
        </w:rPr>
        <w:t>  </w:t>
      </w:r>
      <w:r>
        <w:t>梁鸿</w:t>
      </w:r>
    </w:p>
    <w:p w14:paraId="20C60987">
      <w:pPr>
        <w:spacing w:line="360" w:lineRule="auto"/>
        <w:ind w:firstLine="560"/>
        <w:jc w:val="left"/>
        <w:textAlignment w:val="center"/>
      </w:pPr>
      <w:r>
        <w:rPr>
          <w:rFonts w:ascii="楷体" w:hAnsi="楷体" w:eastAsia="楷体" w:cs="楷体"/>
        </w:rPr>
        <w:t>清晨六点钟，天色微亮。窗外街道上开始传来电动车、三轮车、货车等各种车的声音，人声也有些稠密了。</w:t>
      </w:r>
    </w:p>
    <w:p w14:paraId="3A3FF657">
      <w:pPr>
        <w:spacing w:line="360" w:lineRule="auto"/>
        <w:ind w:firstLine="560"/>
        <w:jc w:val="left"/>
        <w:textAlignment w:val="center"/>
      </w:pPr>
      <w:r>
        <w:rPr>
          <w:rFonts w:ascii="楷体" w:hAnsi="楷体" w:eastAsia="楷体" w:cs="楷体"/>
        </w:rPr>
        <w:t>我和大姐从哥哥家出发，沿着内街往吴镇第二初中方向走，第二初中后面，有一条通往河坡的路，非常适合散步和慢跑。</w:t>
      </w:r>
    </w:p>
    <w:p w14:paraId="6E104E57">
      <w:pPr>
        <w:spacing w:line="360" w:lineRule="auto"/>
        <w:ind w:firstLine="560"/>
        <w:jc w:val="left"/>
        <w:textAlignment w:val="center"/>
      </w:pPr>
      <w:r>
        <w:rPr>
          <w:rFonts w:ascii="楷体" w:hAnsi="楷体" w:eastAsia="楷体" w:cs="楷体"/>
        </w:rPr>
        <w:t>路呈四十五度角往下倾斜，笔直、洁净，黄土沙路，即使下雨，也没有丝毫的泥泞。夏天时候，坡上是鹅黄青绿的柳树，缓坡变为绿色地毯一样的秀美草地。近几年，吴镇不断扩张面积，一些新盖的楼房延伸到缓坡之中，有人家在楼房四周种上花草，远远望去，红砖白墙，姹紫嫣红，也有别样的美。</w:t>
      </w:r>
    </w:p>
    <w:p w14:paraId="02282E22">
      <w:pPr>
        <w:spacing w:line="360" w:lineRule="auto"/>
        <w:ind w:firstLine="560"/>
        <w:jc w:val="left"/>
        <w:textAlignment w:val="center"/>
      </w:pPr>
      <w:r>
        <w:rPr>
          <w:rFonts w:ascii="楷体" w:hAnsi="楷体" w:eastAsia="楷体" w:cs="楷体"/>
        </w:rPr>
        <w:t>从缓坡下去大约不到二里地，有一栋简易房子出现在小树林里。房子前面用木板围一个院子，院子靠后的地方放着一辆拖拉机和一辆货卡，院子正中央，鸡鸭纷飞，一对中年夫妇坐在院子里，专心致志地吃饭，没抬眼看正在朝里张望的我们。</w:t>
      </w:r>
    </w:p>
    <w:p w14:paraId="1104DA6C">
      <w:pPr>
        <w:spacing w:line="360" w:lineRule="auto"/>
        <w:ind w:firstLine="560"/>
        <w:jc w:val="left"/>
        <w:textAlignment w:val="center"/>
      </w:pPr>
      <w:r>
        <w:rPr>
          <w:rFonts w:ascii="楷体" w:hAnsi="楷体" w:eastAsia="楷体" w:cs="楷体"/>
        </w:rPr>
        <w:t>我们从房子旁边转到另一条路上，一大片桃林出现在路的一侧。桃子粉红嫩白，结满一树，桃林空隙的地方，间种着豆角、苋菜、西红柿等各种蔬菜。</w:t>
      </w:r>
    </w:p>
    <w:p w14:paraId="5B3BFAF4">
      <w:pPr>
        <w:spacing w:line="360" w:lineRule="auto"/>
        <w:ind w:firstLine="560"/>
        <w:jc w:val="left"/>
        <w:textAlignment w:val="center"/>
      </w:pPr>
      <w:r>
        <w:rPr>
          <w:rFonts w:ascii="楷体" w:hAnsi="楷体" w:eastAsia="楷体" w:cs="楷体"/>
        </w:rPr>
        <w:t>路的尽头，一道一人多高的绿铁丝网挡住了去路，铁丝网的外面，河水正静静地流。我们沿着铁丝网，横穿桃林，寻找通往河边的出口。</w:t>
      </w:r>
    </w:p>
    <w:p w14:paraId="25A9E6EE">
      <w:pPr>
        <w:spacing w:line="360" w:lineRule="auto"/>
        <w:ind w:firstLine="560"/>
        <w:jc w:val="left"/>
        <w:textAlignment w:val="center"/>
      </w:pPr>
      <w:r>
        <w:rPr>
          <w:rFonts w:ascii="楷体" w:hAnsi="楷体" w:eastAsia="楷体" w:cs="楷体"/>
        </w:rPr>
        <w:t>一直走有两三百米，我们看到另一端的铁丝网，呈九十度形状把桃林围了起来。看来，从经过房子转进这条路起，我们就进入一个四方形的铁丝网中了。</w:t>
      </w:r>
    </w:p>
    <w:p w14:paraId="483337C7">
      <w:pPr>
        <w:spacing w:line="360" w:lineRule="auto"/>
        <w:ind w:firstLine="560"/>
        <w:jc w:val="left"/>
        <w:textAlignment w:val="center"/>
      </w:pPr>
      <w:r>
        <w:rPr>
          <w:rFonts w:ascii="楷体" w:hAnsi="楷体" w:eastAsia="楷体" w:cs="楷体"/>
        </w:rPr>
        <w:t>扒着铁丝网，我听了一会儿水哗哗流动的声音。此时的河坡里，太阳已经升起，空气逐渐燥热，汗开始浸湿面颊。我心中的怒气也一点点上升，明明看到了河，明明走近了河，却无法走过去。是谁，给他们权利，让他们在这自由、宽广的河坡里割据而治？</w:t>
      </w:r>
    </w:p>
    <w:p w14:paraId="4EC18574">
      <w:pPr>
        <w:spacing w:line="360" w:lineRule="auto"/>
        <w:ind w:firstLine="560"/>
        <w:jc w:val="left"/>
        <w:textAlignment w:val="center"/>
      </w:pPr>
      <w:r>
        <w:rPr>
          <w:rFonts w:ascii="楷体" w:hAnsi="楷体" w:eastAsia="楷体" w:cs="楷体"/>
        </w:rPr>
        <w:t>那对中年夫妇正往这边走。</w:t>
      </w:r>
    </w:p>
    <w:p w14:paraId="3DD2D6BB">
      <w:pPr>
        <w:spacing w:line="360" w:lineRule="auto"/>
        <w:ind w:firstLine="560"/>
        <w:jc w:val="left"/>
        <w:textAlignment w:val="center"/>
      </w:pPr>
      <w:r>
        <w:rPr>
          <w:rFonts w:ascii="楷体" w:hAnsi="楷体" w:eastAsia="楷体" w:cs="楷体"/>
        </w:rPr>
        <w:t>我走在前面，大声嚷嚷：谁家在河边装的铁丝网，也太不像话了！明明是公共的河坡，凭什么把它围起来，把一个个好端端的河坡搞得七零八落。</w:t>
      </w:r>
    </w:p>
    <w:p w14:paraId="494D8711">
      <w:pPr>
        <w:spacing w:line="360" w:lineRule="auto"/>
        <w:ind w:firstLine="560"/>
        <w:jc w:val="left"/>
        <w:textAlignment w:val="center"/>
      </w:pPr>
      <w:r>
        <w:rPr>
          <w:rFonts w:ascii="楷体" w:hAnsi="楷体" w:eastAsia="楷体" w:cs="楷体"/>
        </w:rPr>
        <w:t>那个中年男子听到我的嚷嚷，站住了，满眼不可思议似的看着我，仿佛不相信那是从我口中说出来的话。</w:t>
      </w:r>
    </w:p>
    <w:p w14:paraId="6FA0478E">
      <w:pPr>
        <w:spacing w:line="360" w:lineRule="auto"/>
        <w:ind w:firstLine="560"/>
        <w:jc w:val="left"/>
        <w:textAlignment w:val="center"/>
      </w:pPr>
      <w:r>
        <w:rPr>
          <w:rFonts w:ascii="楷体" w:hAnsi="楷体" w:eastAsia="楷体" w:cs="楷体"/>
        </w:rPr>
        <w:t>他说，你这个妹子说话也真有意思，我自己的桃园我不围起来，还等着你去偷桃子？</w:t>
      </w:r>
    </w:p>
    <w:p w14:paraId="0439E8EA">
      <w:pPr>
        <w:spacing w:line="360" w:lineRule="auto"/>
        <w:ind w:firstLine="560"/>
        <w:jc w:val="left"/>
        <w:textAlignment w:val="center"/>
      </w:pPr>
      <w:r>
        <w:rPr>
          <w:rFonts w:ascii="楷体" w:hAnsi="楷体" w:eastAsia="楷体" w:cs="楷体"/>
        </w:rPr>
        <w:t>我说，你种桃就种吧，你凭什么把它围起来，凭什么不让别人过，这河是你的？</w:t>
      </w:r>
    </w:p>
    <w:p w14:paraId="3B9DDE55">
      <w:pPr>
        <w:spacing w:line="360" w:lineRule="auto"/>
        <w:ind w:firstLine="560"/>
        <w:jc w:val="left"/>
        <w:textAlignment w:val="center"/>
      </w:pPr>
      <w:r>
        <w:rPr>
          <w:rFonts w:ascii="楷体" w:hAnsi="楷体" w:eastAsia="楷体" w:cs="楷体"/>
        </w:rPr>
        <w:t>那男子说，不是我的还是你的？我租了十年，现在都第三年了，我才开始有点收成，你都没看见我难的时候是啥样子？</w:t>
      </w:r>
    </w:p>
    <w:p w14:paraId="3A115594">
      <w:pPr>
        <w:spacing w:line="360" w:lineRule="auto"/>
        <w:ind w:firstLine="560"/>
        <w:jc w:val="left"/>
        <w:textAlignment w:val="center"/>
      </w:pPr>
      <w:r>
        <w:rPr>
          <w:rFonts w:ascii="楷体" w:hAnsi="楷体" w:eastAsia="楷体" w:cs="楷体"/>
        </w:rPr>
        <w:t>那男子挣红了脸，我也着急起来。说话开始变得结巴。</w:t>
      </w:r>
    </w:p>
    <w:p w14:paraId="28F31483">
      <w:pPr>
        <w:spacing w:line="360" w:lineRule="auto"/>
        <w:ind w:firstLine="560"/>
        <w:jc w:val="left"/>
        <w:textAlignment w:val="center"/>
      </w:pPr>
      <w:r>
        <w:t>“</w:t>
      </w:r>
      <w:r>
        <w:rPr>
          <w:rFonts w:ascii="楷体" w:hAnsi="楷体" w:eastAsia="楷体" w:cs="楷体"/>
        </w:rPr>
        <w:t>那，河是大家的，好端端，四通八达的，谁想咋走就咋走，你这把它圈起来，这算咋回事？河变成你私人的了？</w:t>
      </w:r>
      <w:r>
        <w:t>”</w:t>
      </w:r>
    </w:p>
    <w:p w14:paraId="367568C9">
      <w:pPr>
        <w:spacing w:line="360" w:lineRule="auto"/>
        <w:ind w:firstLine="560"/>
        <w:jc w:val="left"/>
        <w:textAlignment w:val="center"/>
      </w:pPr>
      <w:r>
        <w:rPr>
          <w:rFonts w:ascii="楷体" w:hAnsi="楷体" w:eastAsia="楷体" w:cs="楷体"/>
        </w:rPr>
        <w:t>大姐喊着</w:t>
      </w:r>
      <w:r>
        <w:t>“</w:t>
      </w:r>
      <w:r>
        <w:rPr>
          <w:rFonts w:ascii="楷体" w:hAnsi="楷体" w:eastAsia="楷体" w:cs="楷体"/>
        </w:rPr>
        <w:t>咋了，咋了</w:t>
      </w:r>
      <w:r>
        <w:t>”</w:t>
      </w:r>
      <w:r>
        <w:rPr>
          <w:rFonts w:ascii="楷体" w:hAnsi="楷体" w:eastAsia="楷体" w:cs="楷体"/>
        </w:rPr>
        <w:t>，从后面急急赶上来，她拉住我，又去看对面的中年男子，突然</w:t>
      </w:r>
      <w:r>
        <w:t>“</w:t>
      </w:r>
      <w:r>
        <w:rPr>
          <w:rFonts w:ascii="楷体" w:hAnsi="楷体" w:eastAsia="楷体" w:cs="楷体"/>
        </w:rPr>
        <w:t>扑哧</w:t>
      </w:r>
      <w:r>
        <w:t>”</w:t>
      </w:r>
      <w:r>
        <w:rPr>
          <w:rFonts w:ascii="楷体" w:hAnsi="楷体" w:eastAsia="楷体" w:cs="楷体"/>
        </w:rPr>
        <w:t>笑起来，说，你是×××吧？我是梅子，咱俩高中同学啊。</w:t>
      </w:r>
    </w:p>
    <w:p w14:paraId="49A80EF1">
      <w:pPr>
        <w:spacing w:line="360" w:lineRule="auto"/>
        <w:ind w:firstLine="560"/>
        <w:jc w:val="left"/>
        <w:textAlignment w:val="center"/>
      </w:pPr>
      <w:r>
        <w:rPr>
          <w:rFonts w:ascii="楷体" w:hAnsi="楷体" w:eastAsia="楷体" w:cs="楷体"/>
        </w:rPr>
        <w:t>那男子仔细看了看大姐，也露出一丝笑容，说，可不是，是你啊，走，走，到家里喝口茶吧。</w:t>
      </w:r>
    </w:p>
    <w:p w14:paraId="2BA1E767">
      <w:pPr>
        <w:spacing w:line="360" w:lineRule="auto"/>
        <w:ind w:firstLine="560"/>
        <w:jc w:val="left"/>
        <w:textAlignment w:val="center"/>
      </w:pPr>
      <w:r>
        <w:rPr>
          <w:rFonts w:ascii="楷体" w:hAnsi="楷体" w:eastAsia="楷体" w:cs="楷体"/>
        </w:rPr>
        <w:t>他们边说边往前走，我远远听见大姐说，那是我妹子，刚从北京回来，啥也不懂得，脑子有点傻，你别和她一般见识。</w:t>
      </w:r>
    </w:p>
    <w:p w14:paraId="182A84EF">
      <w:pPr>
        <w:spacing w:line="360" w:lineRule="auto"/>
        <w:ind w:firstLine="560"/>
        <w:jc w:val="left"/>
        <w:textAlignment w:val="center"/>
      </w:pPr>
      <w:r>
        <w:rPr>
          <w:rFonts w:ascii="楷体" w:hAnsi="楷体" w:eastAsia="楷体" w:cs="楷体"/>
        </w:rPr>
        <w:t>我在后面听到大姐的话，几乎要笑出来。可不就是傻吗？自以为是、自高自大，又懂得啥呢？</w:t>
      </w:r>
    </w:p>
    <w:p w14:paraId="60059073">
      <w:pPr>
        <w:spacing w:line="360" w:lineRule="auto"/>
        <w:ind w:firstLine="560"/>
        <w:jc w:val="left"/>
        <w:textAlignment w:val="center"/>
      </w:pPr>
      <w:r>
        <w:rPr>
          <w:rFonts w:ascii="楷体" w:hAnsi="楷体" w:eastAsia="楷体" w:cs="楷体"/>
        </w:rPr>
        <w:t>可还是心有不甘。</w:t>
      </w:r>
    </w:p>
    <w:p w14:paraId="38B244C5">
      <w:pPr>
        <w:spacing w:line="360" w:lineRule="auto"/>
        <w:ind w:firstLine="560"/>
        <w:jc w:val="left"/>
        <w:textAlignment w:val="center"/>
      </w:pPr>
      <w:r>
        <w:rPr>
          <w:rFonts w:ascii="楷体" w:hAnsi="楷体" w:eastAsia="楷体" w:cs="楷体"/>
        </w:rPr>
        <w:t>那宽阔无边的河坡，我曾经到处漫游。摸索过密林最深处的小道，躺在过最厚实的蚂蚁草上看天空，踩过最清澈的小水洼和最绿的水草，也淋过最大最沉的雪花。那时候，没有归属的概念，虽然坡地里的花生地、西瓜地头都有小小的窝棚，但是，没有人用铁丝网把地围起来，花生地和西瓜地中间，野草和沙堆旁边，黄沙土路平坦光洁，任你行走。也许，那纵横交错的小路，数不清种类的野花、野草、野树，总昭示着某种自由，某种通向自由的河流的道路，而今，它被截断了，那条河，不再是自由到达的地方，而变成遥远的、不可及的事物。</w:t>
      </w:r>
    </w:p>
    <w:p w14:paraId="1BFAFF1B">
      <w:pPr>
        <w:spacing w:line="360" w:lineRule="auto"/>
        <w:ind w:firstLine="560"/>
        <w:jc w:val="left"/>
        <w:textAlignment w:val="center"/>
      </w:pPr>
      <w:r>
        <w:rPr>
          <w:rFonts w:ascii="楷体" w:hAnsi="楷体" w:eastAsia="楷体" w:cs="楷体"/>
        </w:rPr>
        <w:t>大姐和中年男人站在路边，聊起天来。</w:t>
      </w:r>
    </w:p>
    <w:p w14:paraId="539712F7">
      <w:pPr>
        <w:spacing w:line="360" w:lineRule="auto"/>
        <w:ind w:firstLine="560"/>
        <w:jc w:val="left"/>
        <w:textAlignment w:val="center"/>
      </w:pPr>
      <w:r>
        <w:rPr>
          <w:rFonts w:ascii="楷体" w:hAnsi="楷体" w:eastAsia="楷体" w:cs="楷体"/>
        </w:rPr>
        <w:t>你不知道我花了多少冤枉钱。今年倒好了，桃子结了一些，可是，工人找不来，桃子都烂到树上了，好不容易摘下些，贩子连个影都没见，往年这时候会来好多拨人。我见天早晨开着三轮车往镇上去卖。可光吴镇和林镇，根本消化不了这么些桃子。</w:t>
      </w:r>
    </w:p>
    <w:p w14:paraId="0D711A7C">
      <w:pPr>
        <w:spacing w:line="360" w:lineRule="auto"/>
        <w:ind w:firstLine="560"/>
        <w:jc w:val="left"/>
        <w:textAlignment w:val="center"/>
      </w:pPr>
      <w:r>
        <w:rPr>
          <w:rFonts w:ascii="楷体" w:hAnsi="楷体" w:eastAsia="楷体" w:cs="楷体"/>
        </w:rPr>
        <w:t>那男人张着手，滔滔不绝，说到激动处，双手交替挥舞着，好像眼前有无数蚊子在叮扰他。</w:t>
      </w:r>
    </w:p>
    <w:p w14:paraId="2E4A1B4D">
      <w:pPr>
        <w:spacing w:line="360" w:lineRule="auto"/>
        <w:ind w:firstLine="560"/>
        <w:jc w:val="left"/>
        <w:textAlignment w:val="center"/>
      </w:pPr>
      <w:r>
        <w:rPr>
          <w:rFonts w:ascii="楷体" w:hAnsi="楷体" w:eastAsia="楷体" w:cs="楷体"/>
        </w:rPr>
        <w:t>我忍不住在一旁插话，早前像苹果园、李子园都是种在斜坡上，很少直接种到河道深处，那万一涨大水了怎么办？</w:t>
      </w:r>
    </w:p>
    <w:p w14:paraId="3BF5755C">
      <w:pPr>
        <w:spacing w:line="360" w:lineRule="auto"/>
        <w:ind w:firstLine="560"/>
        <w:jc w:val="left"/>
        <w:textAlignment w:val="center"/>
      </w:pPr>
      <w:r>
        <w:rPr>
          <w:rFonts w:ascii="楷体" w:hAnsi="楷体" w:eastAsia="楷体" w:cs="楷体"/>
        </w:rPr>
        <w:t>那男人瞪眼看我，不搭我的话。</w:t>
      </w:r>
    </w:p>
    <w:p w14:paraId="093A6998">
      <w:pPr>
        <w:spacing w:line="360" w:lineRule="auto"/>
        <w:ind w:firstLine="560"/>
        <w:jc w:val="left"/>
        <w:textAlignment w:val="center"/>
      </w:pPr>
      <w:r>
        <w:rPr>
          <w:rFonts w:ascii="楷体" w:hAnsi="楷体" w:eastAsia="楷体" w:cs="楷体"/>
        </w:rPr>
        <w:t>我冲着愤怒的男人绽开笑脸，以示对刚才的粗鲁道歉。他没接我的笑，回过头继续和大姐说话。</w:t>
      </w:r>
    </w:p>
    <w:p w14:paraId="7F3866C4">
      <w:pPr>
        <w:spacing w:line="360" w:lineRule="auto"/>
        <w:ind w:firstLine="560"/>
        <w:jc w:val="left"/>
        <w:textAlignment w:val="center"/>
      </w:pPr>
      <w:r>
        <w:rPr>
          <w:rFonts w:ascii="楷体" w:hAnsi="楷体" w:eastAsia="楷体" w:cs="楷体"/>
        </w:rPr>
        <w:t>我一个人慢慢走过房子，走回原来的路上，朝另一边的岔路走去。越往河道里走，越感觉荒凉和杂乱。昔日巨人般的挖沙机被扔在空地上，任凭野藤攀爬和吞噬，旁边的沙堆高悬在平坦的河道里，这些沙堆是前几年疯狂采沙遗留下来的，如今，野草正在疯狂扎根，再过几年，沙土就会变成黄土，变成一个个城堡般的丘陵。它的存在本身就昭示着河的没落。</w:t>
      </w:r>
    </w:p>
    <w:p w14:paraId="7CCEE1E6">
      <w:pPr>
        <w:spacing w:line="360" w:lineRule="auto"/>
        <w:ind w:firstLine="560"/>
        <w:jc w:val="left"/>
        <w:textAlignment w:val="center"/>
      </w:pPr>
      <w:r>
        <w:rPr>
          <w:rFonts w:ascii="楷体" w:hAnsi="楷体" w:eastAsia="楷体" w:cs="楷体"/>
        </w:rPr>
        <w:t>不会涨大水，不会把树淹死，不会把丰收的花生、西瓜冲走。都不会发生了。这几里地宽的河道，现在仅剩下十几米宽的水流。这是夏天，是汛期，是湍水水量最大的时刻。</w:t>
      </w:r>
    </w:p>
    <w:p w14:paraId="11B10B39">
      <w:pPr>
        <w:spacing w:line="360" w:lineRule="auto"/>
        <w:ind w:firstLine="560"/>
        <w:jc w:val="left"/>
        <w:textAlignment w:val="center"/>
      </w:pPr>
      <w:r>
        <w:rPr>
          <w:rFonts w:ascii="楷体" w:hAnsi="楷体" w:eastAsia="楷体" w:cs="楷体"/>
        </w:rPr>
        <w:t>但不管怎样，夏天的湍水，总算还有条主流，踩过鹅卵石滩，站在水边，朝远处看，还能生出些许河流滚滚、</w:t>
      </w:r>
      <w:r>
        <w:t>“</w:t>
      </w:r>
      <w:r>
        <w:rPr>
          <w:rFonts w:ascii="楷体" w:hAnsi="楷体" w:eastAsia="楷体" w:cs="楷体"/>
        </w:rPr>
        <w:t>逝者如斯夫</w:t>
      </w:r>
      <w:r>
        <w:t>”</w:t>
      </w:r>
      <w:r>
        <w:rPr>
          <w:rFonts w:ascii="楷体" w:hAnsi="楷体" w:eastAsia="楷体" w:cs="楷体"/>
        </w:rPr>
        <w:t>的感慨。那漫出的水填满一个个旋涡般的大坑，意外地，竟生成无数个小小的水洲。水洲上野花鲜艳，枝茎秀美。天上云彩和水草倒映在水中，一切都被幻化、虚化，那河中倒影，优美、和谐，</w:t>
      </w:r>
      <w:r>
        <w:rPr>
          <w:rFonts w:ascii="楷体" w:hAnsi="楷体" w:eastAsia="楷体" w:cs="楷体"/>
          <w:u w:val="single"/>
        </w:rPr>
        <w:t>它是真实的。</w:t>
      </w:r>
      <w:r>
        <w:rPr>
          <w:rFonts w:ascii="楷体" w:hAnsi="楷体" w:eastAsia="楷体" w:cs="楷体"/>
        </w:rPr>
        <w:t>如果一定要扯挖沙机破坏了河道的生态，甚至有孩子因此而丧命，似乎并不对头。并非一切事物都是对立，并非伤害过的就不能形成新的美好。而从根本上讲，</w:t>
      </w:r>
      <w:r>
        <w:t>“</w:t>
      </w:r>
      <w:r>
        <w:rPr>
          <w:rFonts w:ascii="楷体" w:hAnsi="楷体" w:eastAsia="楷体" w:cs="楷体"/>
        </w:rPr>
        <w:t>三十年河东、三十年河西</w:t>
      </w:r>
      <w:r>
        <w:t>”</w:t>
      </w:r>
      <w:r>
        <w:rPr>
          <w:rFonts w:ascii="楷体" w:hAnsi="楷体" w:eastAsia="楷体" w:cs="楷体"/>
        </w:rPr>
        <w:t>，难道不是自然的力量远大于人类的力量吗？短暂的破坏和没落之后，又有谁能保证这条河，湍水，不会蓄积更大的力量？</w:t>
      </w:r>
    </w:p>
    <w:p w14:paraId="50A3EB17">
      <w:pPr>
        <w:spacing w:line="360" w:lineRule="auto"/>
        <w:ind w:firstLine="560"/>
        <w:jc w:val="left"/>
        <w:textAlignment w:val="center"/>
      </w:pPr>
      <w:r>
        <w:rPr>
          <w:rFonts w:ascii="楷体" w:hAnsi="楷体" w:eastAsia="楷体" w:cs="楷体"/>
        </w:rPr>
        <w:t>我还清楚地记得十几岁时的那个夏日傍晚。漫天黄沙飞舞，滚滚而来的大水在我们后面追赶，我和三个小伙伴手拉手，在河坡里舍命奔跑，没有人敢朝身后望一眼，没有人敢停下来，大水就要来了，就在我们身后，就像死神在后面追赶一样。</w:t>
      </w:r>
    </w:p>
    <w:p w14:paraId="60E6CA1F">
      <w:pPr>
        <w:spacing w:line="360" w:lineRule="auto"/>
        <w:ind w:firstLine="560"/>
        <w:jc w:val="left"/>
        <w:textAlignment w:val="center"/>
      </w:pPr>
      <w:r>
        <w:rPr>
          <w:rFonts w:ascii="楷体" w:hAnsi="楷体" w:eastAsia="楷体" w:cs="楷体"/>
        </w:rPr>
        <w:t>我现在还能听到那死神的呼吸声和脚步声。</w:t>
      </w:r>
      <w:r>
        <w:rPr>
          <w:rFonts w:ascii="楷体" w:hAnsi="楷体" w:eastAsia="楷体" w:cs="楷体"/>
          <w:u w:val="single"/>
        </w:rPr>
        <w:t>这是真实的。</w:t>
      </w:r>
    </w:p>
    <w:p w14:paraId="2D118C19">
      <w:pPr>
        <w:spacing w:line="360" w:lineRule="auto"/>
        <w:ind w:firstLine="560"/>
        <w:jc w:val="right"/>
        <w:textAlignment w:val="center"/>
      </w:pPr>
      <w:r>
        <w:rPr>
          <w:rFonts w:ascii="楷体" w:hAnsi="楷体" w:eastAsia="楷体" w:cs="楷体"/>
        </w:rPr>
        <w:t>（有删改）</w:t>
      </w:r>
    </w:p>
    <w:p w14:paraId="76BCC11C">
      <w:pPr>
        <w:spacing w:line="360" w:lineRule="auto"/>
        <w:jc w:val="left"/>
        <w:textAlignment w:val="center"/>
      </w:pPr>
      <w:r>
        <w:t>6．下列对本文相关内容和艺术特色的分析鉴赏，正确的一项是（</w:t>
      </w:r>
      <w:r>
        <w:rPr>
          <w:rFonts w:eastAsia="Times New Roman"/>
          <w:kern w:val="0"/>
          <w:sz w:val="24"/>
          <w:szCs w:val="24"/>
        </w:rPr>
        <w:t>   </w:t>
      </w:r>
      <w:r>
        <w:t>）</w:t>
      </w:r>
    </w:p>
    <w:p w14:paraId="7F9214B3">
      <w:pPr>
        <w:spacing w:line="360" w:lineRule="auto"/>
        <w:jc w:val="left"/>
        <w:textAlignment w:val="center"/>
      </w:pPr>
      <w:r>
        <w:t>A．本文开篇描写清晨窗外街道上的各种车声、人声，与后文河坡的荒凉、破败形成对比，体现出城市化建设对乡村环境的侵蚀。</w:t>
      </w:r>
    </w:p>
    <w:p w14:paraId="3D29A1F8">
      <w:pPr>
        <w:spacing w:line="360" w:lineRule="auto"/>
        <w:jc w:val="left"/>
        <w:textAlignment w:val="center"/>
      </w:pPr>
      <w:r>
        <w:t>B．河坡上的桃林硕果累累，间种各种蔬菜，这表现出中年夫妇的勤劳能干，为后文“我”逐渐理解中年男子并向他道歉做铺垫。</w:t>
      </w:r>
    </w:p>
    <w:p w14:paraId="7E09BCDC">
      <w:pPr>
        <w:spacing w:line="360" w:lineRule="auto"/>
        <w:jc w:val="left"/>
        <w:textAlignment w:val="center"/>
      </w:pPr>
      <w:r>
        <w:t>C．中年男子挥舞双手，“好像眼前有无数蚊子在叮扰他”，运用比喻手法，将他的着急、无奈具象化，增强了画面感和表现力。</w:t>
      </w:r>
    </w:p>
    <w:p w14:paraId="1BAF7806">
      <w:pPr>
        <w:spacing w:line="360" w:lineRule="auto"/>
        <w:jc w:val="left"/>
        <w:textAlignment w:val="center"/>
      </w:pPr>
      <w:r>
        <w:t>D．正处于夏天汛期，湍水水量最大，但水流也只有十几米宽，因此可以断定湍水不可能涨大水，不会危及种到河道深处的桃树。</w:t>
      </w:r>
    </w:p>
    <w:p w14:paraId="4AA1EB9F">
      <w:pPr>
        <w:spacing w:line="360" w:lineRule="auto"/>
        <w:jc w:val="left"/>
        <w:textAlignment w:val="center"/>
      </w:pPr>
      <w:r>
        <w:t>7．关于“我”和中年男子争吵的部分，下列说法不正确的一项是（</w:t>
      </w:r>
      <w:r>
        <w:rPr>
          <w:rFonts w:eastAsia="Times New Roman"/>
          <w:kern w:val="0"/>
          <w:sz w:val="24"/>
          <w:szCs w:val="24"/>
        </w:rPr>
        <w:t>   </w:t>
      </w:r>
      <w:r>
        <w:t>）</w:t>
      </w:r>
    </w:p>
    <w:p w14:paraId="319BA6A3">
      <w:pPr>
        <w:spacing w:line="360" w:lineRule="auto"/>
        <w:jc w:val="left"/>
        <w:textAlignment w:val="center"/>
      </w:pPr>
      <w:r>
        <w:t>A．男子“满眼不可思议似的看着我”</w:t>
      </w:r>
      <w:r>
        <w:rPr>
          <w:rFonts w:eastAsia="Times New Roman"/>
          <w:kern w:val="0"/>
          <w:sz w:val="24"/>
          <w:szCs w:val="24"/>
        </w:rPr>
        <w:t>  </w:t>
      </w:r>
      <w:r>
        <w:t>这一神情表明他无法认同“我”认为河坡是公共空间的说法，双方立场不同，诉求各异。</w:t>
      </w:r>
    </w:p>
    <w:p w14:paraId="4F551780">
      <w:pPr>
        <w:spacing w:line="360" w:lineRule="auto"/>
        <w:jc w:val="left"/>
        <w:textAlignment w:val="center"/>
      </w:pPr>
      <w:r>
        <w:t>B．争吵中“我”变得“结巴”，这一细节暗示了“我”面对中年男子的现实困境和充足理据时，内心产生动摇，开始反思自己。</w:t>
      </w:r>
    </w:p>
    <w:p w14:paraId="6E7A821B">
      <w:pPr>
        <w:spacing w:line="360" w:lineRule="auto"/>
        <w:jc w:val="left"/>
        <w:textAlignment w:val="center"/>
      </w:pPr>
      <w:r>
        <w:t>C．当“我”与中年男子的冲突趋于激化时，大姐的及时出现化解了剑拔弩张的紧张局面，使得激烈的争吵转向相对平和的交谈。</w:t>
      </w:r>
    </w:p>
    <w:p w14:paraId="458D918E">
      <w:pPr>
        <w:spacing w:line="360" w:lineRule="auto"/>
        <w:jc w:val="left"/>
        <w:textAlignment w:val="center"/>
      </w:pPr>
      <w:r>
        <w:t>D．“我”与中年男子发生的冲突，表面上看是关于铁丝网围挡河坡是否合理的争执，实际上体现的是双方不同价值观念的碰撞。</w:t>
      </w:r>
    </w:p>
    <w:p w14:paraId="7A344CBC">
      <w:pPr>
        <w:spacing w:line="360" w:lineRule="auto"/>
        <w:jc w:val="left"/>
        <w:textAlignment w:val="center"/>
      </w:pPr>
      <w:r>
        <w:t>8．游览河坡，“我”的情感随着所见之景而变化，请结合相关内容简要分析。</w:t>
      </w:r>
    </w:p>
    <w:p w14:paraId="2A2F388C">
      <w:pPr>
        <w:spacing w:line="360" w:lineRule="auto"/>
        <w:jc w:val="left"/>
        <w:textAlignment w:val="center"/>
      </w:pPr>
      <w:r>
        <w:t>9．文中画横线的句子为什么要两次强调“真实”？请结合文本谈谈你的理解。</w:t>
      </w:r>
    </w:p>
    <w:p w14:paraId="26EF4BE5">
      <w:pPr>
        <w:spacing w:line="360" w:lineRule="auto"/>
        <w:jc w:val="left"/>
        <w:textAlignment w:val="center"/>
      </w:pPr>
    </w:p>
    <w:p w14:paraId="6E8CF5E3">
      <w:pPr>
        <w:spacing w:line="360" w:lineRule="auto"/>
        <w:ind w:firstLine="640"/>
        <w:jc w:val="left"/>
        <w:textAlignment w:val="center"/>
      </w:pPr>
      <w:r>
        <w:rPr>
          <w:b/>
          <w:sz w:val="24"/>
        </w:rPr>
        <w:t>（三）阅读Ⅲ（本题共5小题，22分）</w:t>
      </w:r>
    </w:p>
    <w:p w14:paraId="4D27866E">
      <w:pPr>
        <w:spacing w:line="360" w:lineRule="auto"/>
        <w:ind w:firstLine="560"/>
        <w:jc w:val="left"/>
        <w:textAlignment w:val="center"/>
      </w:pPr>
      <w:r>
        <w:t>阅读下面的文言文，完成下面小题。</w:t>
      </w:r>
    </w:p>
    <w:p w14:paraId="2F8F29DF">
      <w:pPr>
        <w:spacing w:line="360" w:lineRule="auto"/>
        <w:ind w:firstLine="560"/>
        <w:jc w:val="left"/>
        <w:textAlignment w:val="center"/>
      </w:pPr>
      <w:r>
        <w:rPr>
          <w:rFonts w:ascii="楷体" w:hAnsi="楷体" w:eastAsia="楷体" w:cs="楷体"/>
        </w:rPr>
        <w:t>材料一：</w:t>
      </w:r>
    </w:p>
    <w:p w14:paraId="0E0C2FC6">
      <w:pPr>
        <w:spacing w:line="360" w:lineRule="auto"/>
        <w:ind w:firstLine="560"/>
        <w:jc w:val="left"/>
        <w:textAlignment w:val="center"/>
      </w:pPr>
      <w:r>
        <w:rPr>
          <w:rFonts w:ascii="楷体" w:hAnsi="楷体" w:eastAsia="楷体" w:cs="楷体"/>
        </w:rPr>
        <w:t>神宗帝问翰林学士王安石以唐太宗何如？曰：陛下当法尧、舜，何以唐太宗为哉？帝深纳之。寻以为参知政事，行新法。安石为神宗变法，大取民财与力而用之也在于兵。兵之所用，至于破辽，</w:t>
      </w:r>
      <w:r>
        <w:rPr>
          <w:rFonts w:ascii="楷体" w:hAnsi="楷体" w:eastAsia="楷体" w:cs="楷体"/>
          <w:em w:val="dot"/>
        </w:rPr>
        <w:t>而</w:t>
      </w:r>
      <w:r>
        <w:rPr>
          <w:rFonts w:ascii="楷体" w:hAnsi="楷体" w:eastAsia="楷体" w:cs="楷体"/>
        </w:rPr>
        <w:t>志愿毕矣。然畏辽之大，故于辽必先于夏，又先于群小。于是王韶试于熙河，章惇试于湖北，熊本试于泸夷，郭逵试于交趾，皆能略有所得，而试于夏，则驯至徐禧之死，得不偿其失。彼辽者不待其试，低徊犹豫，为欲取之必与之之说，卒遣韩缜割与七百里之地，无得而有失焉。盖安石之技穷，而神宗渐以沮悔矣。然所援引共事之人固在也。</w:t>
      </w:r>
      <w:r>
        <w:rPr>
          <w:rFonts w:ascii="楷体" w:hAnsi="楷体" w:eastAsia="楷体" w:cs="楷体"/>
          <w:u w:val="single"/>
        </w:rPr>
        <w:t>踵其故智，以用于哲、徽之时，以至贤路尽壅。</w:t>
      </w:r>
      <w:r>
        <w:rPr>
          <w:rFonts w:ascii="楷体" w:hAnsi="楷体" w:eastAsia="楷体" w:cs="楷体"/>
        </w:rPr>
        <w:t>民命仅存之秋，</w:t>
      </w:r>
      <w:r>
        <w:rPr>
          <w:rFonts w:ascii="楷体" w:hAnsi="楷体" w:eastAsia="楷体" w:cs="楷体"/>
          <w:b/>
        </w:rPr>
        <w:t>适</w:t>
      </w:r>
      <w:r>
        <w:rPr>
          <w:rFonts w:ascii="楷体" w:hAnsi="楷体" w:eastAsia="楷体" w:cs="楷体"/>
        </w:rPr>
        <w:t>值辽有衅，跃然攻之，而遽以国毙焉。故前宋之亡，本于安石，为神宗谋破辽而已。向使其不谋破辽，则不用兵，不用兵则不大取民财与力，则何至俾群小为之交攫互噬于天下也？抑遂其始谋，亦不过如唐太宗擒颉利可汗。然太宗用魏征，先以养民为务而兵自强；安石先弊其民，不及魏征矣，乃动以尧舜、周公籍口，其诬矣哉！</w:t>
      </w:r>
    </w:p>
    <w:p w14:paraId="1318D0BE">
      <w:pPr>
        <w:spacing w:line="360" w:lineRule="auto"/>
        <w:ind w:firstLine="560"/>
        <w:jc w:val="right"/>
        <w:textAlignment w:val="center"/>
      </w:pPr>
      <w:r>
        <w:rPr>
          <w:rFonts w:ascii="楷体" w:hAnsi="楷体" w:eastAsia="楷体" w:cs="楷体"/>
        </w:rPr>
        <w:t>（节选自刘定之《宋论》）</w:t>
      </w:r>
    </w:p>
    <w:p w14:paraId="59FE581A">
      <w:pPr>
        <w:spacing w:line="360" w:lineRule="auto"/>
        <w:ind w:firstLine="560"/>
        <w:jc w:val="left"/>
        <w:textAlignment w:val="center"/>
      </w:pPr>
      <w:r>
        <w:rPr>
          <w:rFonts w:ascii="楷体" w:hAnsi="楷体" w:eastAsia="楷体" w:cs="楷体"/>
        </w:rPr>
        <w:t>材料二：</w:t>
      </w:r>
    </w:p>
    <w:p w14:paraId="2C9F3AE0">
      <w:pPr>
        <w:spacing w:line="360" w:lineRule="auto"/>
        <w:ind w:firstLine="560"/>
        <w:jc w:val="left"/>
        <w:textAlignment w:val="center"/>
      </w:pPr>
      <w:r>
        <w:rPr>
          <w:rFonts w:ascii="楷体" w:hAnsi="楷体" w:eastAsia="楷体" w:cs="楷体"/>
        </w:rPr>
        <w:t>倾危者，事势之委也，末也；所以致倾危者，本也。</w:t>
      </w:r>
      <w:r>
        <w:rPr>
          <w:rFonts w:ascii="楷体" w:hAnsi="楷体" w:eastAsia="楷体" w:cs="楷体"/>
          <w:u w:val="single"/>
        </w:rPr>
        <w:t>正本之图，有疏有亲，有缓有急，必审其时而善持之。</w:t>
      </w:r>
      <w:r>
        <w:rPr>
          <w:rFonts w:ascii="楷体" w:hAnsi="楷体" w:eastAsia="楷体" w:cs="楷体"/>
        </w:rPr>
        <w:t>不然，则穷溯其本而不足以救其末，无益也。发端而渐启者，其始之弊，未至于此，相沿以变，而并失其旧，乃成乎切近相因之害；于此图之，而已得倾危之本。</w:t>
      </w:r>
      <w:r>
        <w:rPr>
          <w:rFonts w:ascii="楷体" w:hAnsi="楷体" w:eastAsia="楷体" w:cs="楷体"/>
          <w:u w:val="wave"/>
        </w:rPr>
        <w:t>若其始之所启虽害由此以渐兴而时移势易无所复用。</w:t>
      </w:r>
      <w:r>
        <w:rPr>
          <w:rFonts w:ascii="楷体" w:hAnsi="楷体" w:eastAsia="楷体" w:cs="楷体"/>
        </w:rPr>
        <w:t>其匡正其本也，而固非其本矣。</w:t>
      </w:r>
    </w:p>
    <w:p w14:paraId="16E310D1">
      <w:pPr>
        <w:spacing w:line="360" w:lineRule="auto"/>
        <w:ind w:firstLine="560"/>
        <w:jc w:val="left"/>
        <w:textAlignment w:val="center"/>
      </w:pPr>
      <w:r>
        <w:rPr>
          <w:rFonts w:ascii="楷体" w:hAnsi="楷体" w:eastAsia="楷体" w:cs="楷体"/>
        </w:rPr>
        <w:t>靖康之祸，则王安石变法以进小人，实为其本。而蔡京之进，自以书画玩好介童贯，投徽宗之好，因猎大位，引群小，</w:t>
      </w:r>
      <w:r>
        <w:rPr>
          <w:rFonts w:ascii="楷体" w:hAnsi="楷体" w:eastAsia="楷体" w:cs="楷体"/>
          <w:b/>
        </w:rPr>
        <w:t>道</w:t>
      </w:r>
      <w:r>
        <w:rPr>
          <w:rFonts w:ascii="楷体" w:hAnsi="楷体" w:eastAsia="楷体" w:cs="楷体"/>
        </w:rPr>
        <w:t>君于迷而召外侮。奉安石为宗主，绘形馆阁、配食孔庙者，皆假之以弹压众正，售其佞幸之私而已矣。夫安石之修申商之术以渔猎天下者，固期以利国而居功。非怀私而陷主于淫惑，此其不可诬者也。安石之志，岂京之志？京之政，抑岂安石之政哉？故当靖康之初，欲靖内以御外，</w:t>
      </w:r>
      <w:r>
        <w:rPr>
          <w:rFonts w:ascii="楷体" w:hAnsi="楷体" w:eastAsia="楷体" w:cs="楷体"/>
          <w:b/>
        </w:rPr>
        <w:t>追</w:t>
      </w:r>
      <w:r>
        <w:rPr>
          <w:rFonts w:ascii="楷体" w:hAnsi="楷体" w:eastAsia="楷体" w:cs="楷体"/>
        </w:rPr>
        <w:t>其祸本，则蔡京、童贯乱于朝，开衅于边，允当之矣。迨及建炎之后，安石之说，不待攻击而自销亡，亦足以知安石之不足攻，而非靖康之急务矣。竭忠尽力，直纠京、贯之党，斥其和议之非，以争存亡于庙算，言不溢而事不分，此之谓知本。</w:t>
      </w:r>
    </w:p>
    <w:p w14:paraId="17074536">
      <w:pPr>
        <w:spacing w:line="360" w:lineRule="auto"/>
        <w:ind w:firstLine="560"/>
        <w:jc w:val="right"/>
        <w:textAlignment w:val="center"/>
      </w:pPr>
      <w:r>
        <w:rPr>
          <w:rFonts w:ascii="楷体" w:hAnsi="楷体" w:eastAsia="楷体" w:cs="楷体"/>
        </w:rPr>
        <w:t>（节选自王夫之《宋论》）</w:t>
      </w:r>
    </w:p>
    <w:p w14:paraId="2A7CD423">
      <w:pPr>
        <w:spacing w:line="360" w:lineRule="auto"/>
        <w:jc w:val="left"/>
        <w:textAlignment w:val="center"/>
      </w:pPr>
      <w:r>
        <w:t>10．文中画波浪线的部分有三处需要断句，请将正确答案序号写在答题卡相应位置。</w:t>
      </w:r>
    </w:p>
    <w:p w14:paraId="50C39CE9">
      <w:pPr>
        <w:spacing w:line="360" w:lineRule="auto"/>
        <w:jc w:val="left"/>
        <w:textAlignment w:val="center"/>
      </w:pPr>
      <w:r>
        <w:t>若其始①之②所启③虽害④由此⑤以渐兴⑥而时移⑦势易⑧无所复用。</w:t>
      </w:r>
    </w:p>
    <w:p w14:paraId="67CF86B3">
      <w:pPr>
        <w:spacing w:line="360" w:lineRule="auto"/>
        <w:jc w:val="left"/>
        <w:textAlignment w:val="center"/>
      </w:pPr>
      <w:r>
        <w:t>11．下列对材料中加点的词语及相关内容的解说，不正确的一项是（</w:t>
      </w:r>
      <w:r>
        <w:rPr>
          <w:rFonts w:eastAsia="Times New Roman"/>
          <w:kern w:val="0"/>
          <w:sz w:val="24"/>
          <w:szCs w:val="24"/>
        </w:rPr>
        <w:t>   </w:t>
      </w:r>
      <w:r>
        <w:t>）</w:t>
      </w:r>
    </w:p>
    <w:p w14:paraId="06D703FC">
      <w:pPr>
        <w:spacing w:line="360" w:lineRule="auto"/>
        <w:jc w:val="left"/>
        <w:textAlignment w:val="center"/>
      </w:pPr>
      <w:r>
        <w:t>A．“而志愿毕矣”与《赤壁赋》“顺流而东也”的“而”用法不相同。</w:t>
      </w:r>
    </w:p>
    <w:p w14:paraId="46CB15CB">
      <w:pPr>
        <w:spacing w:line="360" w:lineRule="auto"/>
        <w:jc w:val="left"/>
        <w:textAlignment w:val="center"/>
      </w:pPr>
      <w:r>
        <w:t>B．适，恰好，与《孔雀东南飞》“适得府君书”中的“适”意义相同。</w:t>
      </w:r>
    </w:p>
    <w:p w14:paraId="0581279A">
      <w:pPr>
        <w:spacing w:line="360" w:lineRule="auto"/>
        <w:jc w:val="left"/>
        <w:textAlignment w:val="center"/>
      </w:pPr>
      <w:r>
        <w:t>C．道，通“导”，与《离骚》“来吾道夫先路”的“道”意义用法相同。</w:t>
      </w:r>
    </w:p>
    <w:p w14:paraId="0C44D16D">
      <w:pPr>
        <w:spacing w:line="360" w:lineRule="auto"/>
        <w:jc w:val="left"/>
        <w:textAlignment w:val="center"/>
      </w:pPr>
      <w:r>
        <w:t>D．追，回溯，与《归去来兮辞》“知来者之可追”的“追”意义不同。</w:t>
      </w:r>
    </w:p>
    <w:p w14:paraId="131E0B95">
      <w:pPr>
        <w:spacing w:line="360" w:lineRule="auto"/>
        <w:jc w:val="left"/>
        <w:textAlignment w:val="center"/>
      </w:pPr>
      <w:r>
        <w:t>12．下列对材料有关内容的概述，不正确的一项是（</w:t>
      </w:r>
      <w:r>
        <w:rPr>
          <w:rFonts w:eastAsia="Times New Roman"/>
          <w:kern w:val="0"/>
          <w:sz w:val="24"/>
          <w:szCs w:val="24"/>
        </w:rPr>
        <w:t>   </w:t>
      </w:r>
      <w:r>
        <w:t>）</w:t>
      </w:r>
    </w:p>
    <w:p w14:paraId="64657E63">
      <w:pPr>
        <w:spacing w:line="360" w:lineRule="auto"/>
        <w:jc w:val="left"/>
        <w:textAlignment w:val="center"/>
      </w:pPr>
      <w:r>
        <w:t>A．北宋朝廷希望打败辽国，然而害怕辽国的强大，于是先对势力弱小的地区用兵，对于辽国，则踌躇不前，未战先割让七百里土地。</w:t>
      </w:r>
    </w:p>
    <w:p w14:paraId="275F5D4B">
      <w:pPr>
        <w:spacing w:line="360" w:lineRule="auto"/>
        <w:jc w:val="left"/>
        <w:textAlignment w:val="center"/>
      </w:pPr>
      <w:r>
        <w:t>B．刘定之将王安石与魏征进行对比，认为王安石治理国家的举措不如魏征，王安石动不动就以古圣先贤为借口，这是一种欺罔之举。</w:t>
      </w:r>
    </w:p>
    <w:p w14:paraId="36A4400D">
      <w:pPr>
        <w:spacing w:line="360" w:lineRule="auto"/>
        <w:jc w:val="left"/>
        <w:textAlignment w:val="center"/>
      </w:pPr>
      <w:r>
        <w:t>C．蔡京用书画玩好结交童贯，迎合徽宗，并尊奉王安石为宗主，在馆阁悬挂他的画像，让他在孔庙配享祭祀，以此来压制正直之士。</w:t>
      </w:r>
    </w:p>
    <w:p w14:paraId="62CF783F">
      <w:pPr>
        <w:spacing w:line="360" w:lineRule="auto"/>
        <w:jc w:val="left"/>
        <w:textAlignment w:val="center"/>
      </w:pPr>
      <w:r>
        <w:t>D．王夫之认为，靖康初年应当先清算蔡京、童贯之党，斥责他们的和议政策，当时王安石的主张已经自行消亡，没有必要再攻击他。</w:t>
      </w:r>
    </w:p>
    <w:p w14:paraId="366012BD">
      <w:pPr>
        <w:spacing w:line="360" w:lineRule="auto"/>
        <w:jc w:val="left"/>
        <w:textAlignment w:val="center"/>
      </w:pPr>
      <w:r>
        <w:t>13．把材料中画横线的句子翻译成现代汉语。</w:t>
      </w:r>
    </w:p>
    <w:p w14:paraId="4D65C69F">
      <w:pPr>
        <w:spacing w:line="360" w:lineRule="auto"/>
        <w:jc w:val="left"/>
        <w:textAlignment w:val="center"/>
      </w:pPr>
      <w:r>
        <w:t>（1）踵其故智，以用于哲、徽之时，以至贤路尽壅。</w:t>
      </w:r>
    </w:p>
    <w:p w14:paraId="219B31A6">
      <w:pPr>
        <w:spacing w:line="360" w:lineRule="auto"/>
        <w:jc w:val="left"/>
        <w:textAlignment w:val="center"/>
      </w:pPr>
      <w:r>
        <w:t>（2）正本之图，有疏有亲，有缓有急，必审其时而善持之。</w:t>
      </w:r>
    </w:p>
    <w:p w14:paraId="71341710">
      <w:pPr>
        <w:spacing w:line="360" w:lineRule="auto"/>
        <w:jc w:val="left"/>
        <w:textAlignment w:val="center"/>
      </w:pPr>
      <w:r>
        <w:t>14．两则材料对王安石变法的批评，为治国理政带来什么启示？</w:t>
      </w:r>
    </w:p>
    <w:p w14:paraId="276E6DB0">
      <w:pPr>
        <w:spacing w:line="360" w:lineRule="auto"/>
        <w:jc w:val="left"/>
        <w:textAlignment w:val="center"/>
      </w:pPr>
    </w:p>
    <w:p w14:paraId="58157E62">
      <w:pPr>
        <w:spacing w:line="360" w:lineRule="auto"/>
        <w:ind w:firstLine="640"/>
        <w:jc w:val="left"/>
        <w:textAlignment w:val="center"/>
      </w:pPr>
      <w:r>
        <w:rPr>
          <w:b/>
        </w:rPr>
        <w:t>（四）阅读Ⅳ（本题共2小题，9分）</w:t>
      </w:r>
    </w:p>
    <w:p w14:paraId="28AFF038">
      <w:pPr>
        <w:spacing w:line="360" w:lineRule="auto"/>
        <w:ind w:firstLine="560"/>
        <w:jc w:val="left"/>
        <w:textAlignment w:val="center"/>
      </w:pPr>
      <w:r>
        <w:t>阅读下面这首唐诗，完成下面小题。</w:t>
      </w:r>
    </w:p>
    <w:p w14:paraId="5457A691">
      <w:pPr>
        <w:spacing w:line="360" w:lineRule="auto"/>
        <w:jc w:val="center"/>
        <w:textAlignment w:val="center"/>
      </w:pPr>
      <w:r>
        <w:t>使回枉唐州崔司马书兼寄四韵因和</w:t>
      </w:r>
      <w:r>
        <w:rPr>
          <w:rFonts w:eastAsia="Times New Roman"/>
          <w:kern w:val="0"/>
          <w:sz w:val="24"/>
          <w:szCs w:val="24"/>
        </w:rPr>
        <w:t>  </w:t>
      </w:r>
      <w:r>
        <w:t>杜牧</w:t>
      </w:r>
    </w:p>
    <w:p w14:paraId="7AC4DE4F">
      <w:pPr>
        <w:spacing w:line="360" w:lineRule="auto"/>
        <w:jc w:val="center"/>
        <w:textAlignment w:val="center"/>
      </w:pPr>
      <w:r>
        <w:rPr>
          <w:rFonts w:ascii="楷体" w:hAnsi="楷体" w:eastAsia="楷体" w:cs="楷体"/>
        </w:rPr>
        <w:t>清晨候吏把书来，十载离忧得暂开。</w:t>
      </w:r>
    </w:p>
    <w:p w14:paraId="153F9482">
      <w:pPr>
        <w:spacing w:line="360" w:lineRule="auto"/>
        <w:jc w:val="center"/>
        <w:textAlignment w:val="center"/>
      </w:pPr>
      <w:r>
        <w:rPr>
          <w:rFonts w:ascii="楷体" w:hAnsi="楷体" w:eastAsia="楷体" w:cs="楷体"/>
        </w:rPr>
        <w:t>痴叔去时还读易，仲容多兴索衔杯。</w:t>
      </w:r>
    </w:p>
    <w:p w14:paraId="627563D0">
      <w:pPr>
        <w:spacing w:line="360" w:lineRule="auto"/>
        <w:jc w:val="center"/>
        <w:textAlignment w:val="center"/>
      </w:pPr>
      <w:r>
        <w:rPr>
          <w:rFonts w:ascii="楷体" w:hAnsi="楷体" w:eastAsia="楷体" w:cs="楷体"/>
        </w:rPr>
        <w:t>人心计日殷勤望，马首随云早晚回。</w:t>
      </w:r>
    </w:p>
    <w:p w14:paraId="0D9DC7F1">
      <w:pPr>
        <w:spacing w:line="360" w:lineRule="auto"/>
        <w:jc w:val="center"/>
        <w:textAlignment w:val="center"/>
      </w:pPr>
      <w:r>
        <w:rPr>
          <w:rFonts w:ascii="楷体" w:hAnsi="楷体" w:eastAsia="楷体" w:cs="楷体"/>
        </w:rPr>
        <w:t>莫为霜台愁岁暮，潜龙须待一声雷。</w:t>
      </w:r>
    </w:p>
    <w:p w14:paraId="05304205">
      <w:pPr>
        <w:spacing w:line="360" w:lineRule="auto"/>
        <w:jc w:val="left"/>
        <w:textAlignment w:val="center"/>
      </w:pPr>
      <w:r>
        <w:t>15．下列对这首诗的理解和赏析，不正确的一项是（</w:t>
      </w:r>
      <w:r>
        <w:rPr>
          <w:rFonts w:eastAsia="Times New Roman"/>
          <w:kern w:val="0"/>
          <w:sz w:val="24"/>
          <w:szCs w:val="24"/>
        </w:rPr>
        <w:t>   </w:t>
      </w:r>
      <w:r>
        <w:t>）</w:t>
      </w:r>
    </w:p>
    <w:p w14:paraId="03F96602">
      <w:pPr>
        <w:spacing w:line="360" w:lineRule="auto"/>
        <w:jc w:val="left"/>
        <w:textAlignment w:val="center"/>
      </w:pPr>
      <w:r>
        <w:t>A．好友唐州崔司马给诗人寄来书信并附四韵诗，诗人于是作此诗来酬和。</w:t>
      </w:r>
    </w:p>
    <w:p w14:paraId="0C4F71BD">
      <w:pPr>
        <w:spacing w:line="360" w:lineRule="auto"/>
        <w:jc w:val="left"/>
        <w:textAlignment w:val="center"/>
      </w:pPr>
      <w:r>
        <w:t>B．清晨收到崔司马来信后，诗人十年离愁得以暂时纾解，心生喜悦之情。</w:t>
      </w:r>
    </w:p>
    <w:p w14:paraId="6A0EA759">
      <w:pPr>
        <w:spacing w:line="360" w:lineRule="auto"/>
        <w:jc w:val="left"/>
        <w:textAlignment w:val="center"/>
      </w:pPr>
      <w:r>
        <w:t>C．颔联用痴叔“读易”和仲容“索衔杯”的典故，赞美友人的学识和旷达。</w:t>
      </w:r>
    </w:p>
    <w:p w14:paraId="70C80345">
      <w:pPr>
        <w:spacing w:line="360" w:lineRule="auto"/>
        <w:jc w:val="left"/>
        <w:textAlignment w:val="center"/>
      </w:pPr>
      <w:r>
        <w:t>D．诗人每天数着日子殷切盼望与友人相见，友人骑马随云日夜兼程赶回。</w:t>
      </w:r>
    </w:p>
    <w:p w14:paraId="32244BAC">
      <w:pPr>
        <w:spacing w:line="360" w:lineRule="auto"/>
        <w:jc w:val="left"/>
        <w:textAlignment w:val="center"/>
      </w:pPr>
      <w:r>
        <w:t>16．《新唐书·杜牧传》评价杜牧诗“情致豪迈”，这一观点在本诗尾联中是如何得到印证的？请简要分析。</w:t>
      </w:r>
    </w:p>
    <w:p w14:paraId="3FBF09E3">
      <w:pPr>
        <w:spacing w:line="360" w:lineRule="auto"/>
        <w:jc w:val="left"/>
        <w:textAlignment w:val="center"/>
      </w:pPr>
    </w:p>
    <w:p w14:paraId="04083D90">
      <w:pPr>
        <w:spacing w:line="360" w:lineRule="auto"/>
        <w:ind w:firstLine="640"/>
        <w:jc w:val="left"/>
        <w:textAlignment w:val="center"/>
      </w:pPr>
      <w:r>
        <w:rPr>
          <w:b/>
          <w:sz w:val="24"/>
        </w:rPr>
        <w:t>（五）名篇名句默写（本题共1小题，6分）</w:t>
      </w:r>
    </w:p>
    <w:p w14:paraId="0CEADCDE">
      <w:pPr>
        <w:spacing w:line="360" w:lineRule="auto"/>
        <w:jc w:val="left"/>
        <w:textAlignment w:val="center"/>
      </w:pPr>
      <w:r>
        <w:t>17．补写出下列句子中的空缺部分。</w:t>
      </w:r>
    </w:p>
    <w:p w14:paraId="425C2291">
      <w:pPr>
        <w:spacing w:line="360" w:lineRule="auto"/>
        <w:ind w:left="640"/>
        <w:jc w:val="left"/>
        <w:textAlignment w:val="center"/>
      </w:pPr>
      <w:r>
        <w:t>（1）语文老师经常用《论语·里仁》中“</w:t>
      </w:r>
      <w:r>
        <w:rPr>
          <w:rFonts w:eastAsia="Times New Roman"/>
        </w:rPr>
        <w:t>__________</w:t>
      </w:r>
      <w:r>
        <w:t>，</w:t>
      </w:r>
      <w:r>
        <w:rPr>
          <w:rFonts w:eastAsia="Times New Roman"/>
        </w:rPr>
        <w:t>__________</w:t>
      </w:r>
      <w:r>
        <w:t>”两句教育学生，既要从榜样身上汲取力量，也要在看到他人不足时反思自己。</w:t>
      </w:r>
    </w:p>
    <w:p w14:paraId="11F5F402">
      <w:pPr>
        <w:spacing w:line="360" w:lineRule="auto"/>
        <w:ind w:left="640"/>
        <w:jc w:val="left"/>
        <w:textAlignment w:val="center"/>
      </w:pPr>
      <w:r>
        <w:t>（2）站在湖边，眼见乌云压顶，水雾弥漫，小李脱口吟诵出李白《梦游天姥吟留别》中的“</w:t>
      </w:r>
      <w:r>
        <w:rPr>
          <w:rFonts w:eastAsia="Times New Roman"/>
        </w:rPr>
        <w:t>__________</w:t>
      </w:r>
      <w:r>
        <w:t>，</w:t>
      </w:r>
      <w:r>
        <w:rPr>
          <w:rFonts w:eastAsia="Times New Roman"/>
        </w:rPr>
        <w:t>__________</w:t>
      </w:r>
      <w:r>
        <w:t>”两句。</w:t>
      </w:r>
    </w:p>
    <w:p w14:paraId="7544C400">
      <w:pPr>
        <w:spacing w:line="360" w:lineRule="auto"/>
        <w:ind w:left="640"/>
        <w:jc w:val="left"/>
        <w:textAlignment w:val="center"/>
      </w:pPr>
      <w:r>
        <w:t>（3）小慧同学在写一篇关于执着追求理想的议论文时，打算引用古诗词中的“</w:t>
      </w:r>
      <w:r>
        <w:rPr>
          <w:rFonts w:eastAsia="Times New Roman"/>
        </w:rPr>
        <w:t>__________</w:t>
      </w:r>
      <w:r>
        <w:t>，</w:t>
      </w:r>
      <w:r>
        <w:rPr>
          <w:rFonts w:eastAsia="Times New Roman"/>
        </w:rPr>
        <w:t>__________</w:t>
      </w:r>
      <w:r>
        <w:t>”两句来增强说服力。</w:t>
      </w:r>
    </w:p>
    <w:p w14:paraId="55DBB010">
      <w:pPr>
        <w:spacing w:line="360" w:lineRule="auto"/>
        <w:jc w:val="left"/>
        <w:textAlignment w:val="center"/>
      </w:pPr>
      <w:r>
        <w:rPr>
          <w:b/>
          <w:sz w:val="24"/>
        </w:rPr>
        <w:t>二、语言文字运用（本题共5小题，18分）</w:t>
      </w:r>
    </w:p>
    <w:p w14:paraId="0A03EFDE">
      <w:pPr>
        <w:spacing w:line="360" w:lineRule="auto"/>
        <w:ind w:firstLine="560"/>
        <w:jc w:val="left"/>
        <w:textAlignment w:val="center"/>
      </w:pPr>
      <w:r>
        <w:t>阅读下面的文字，完成下面小题。</w:t>
      </w:r>
    </w:p>
    <w:p w14:paraId="2ED883A0">
      <w:pPr>
        <w:spacing w:line="360" w:lineRule="auto"/>
        <w:ind w:firstLine="560"/>
        <w:jc w:val="left"/>
        <w:textAlignment w:val="center"/>
      </w:pPr>
      <w:r>
        <w:rPr>
          <w:rFonts w:ascii="楷体" w:hAnsi="楷体" w:eastAsia="楷体" w:cs="楷体"/>
        </w:rPr>
        <w:t>这几天，在河南街头的便利店里出现了</w:t>
      </w:r>
      <w:r>
        <w:t>“</w:t>
      </w:r>
      <w:r>
        <w:rPr>
          <w:rFonts w:ascii="楷体" w:hAnsi="楷体" w:eastAsia="楷体" w:cs="楷体"/>
        </w:rPr>
        <w:t>文学角</w:t>
      </w:r>
      <w:r>
        <w:t>”</w:t>
      </w:r>
      <w:r>
        <w:rPr>
          <w:rFonts w:ascii="楷体" w:hAnsi="楷体" w:eastAsia="楷体" w:cs="楷体"/>
        </w:rPr>
        <w:t>。作家刘震云带头在文学角的小黑板上写了一句</w:t>
      </w:r>
      <w:r>
        <w:t>“</w:t>
      </w:r>
      <w:r>
        <w:rPr>
          <w:rFonts w:ascii="楷体" w:hAnsi="楷体" w:eastAsia="楷体" w:cs="楷体"/>
        </w:rPr>
        <w:t>街上走着的每个人，大家都辛苦了</w:t>
      </w:r>
      <w:r>
        <w:t>”</w:t>
      </w:r>
      <w:r>
        <w:rPr>
          <w:rFonts w:ascii="楷体" w:hAnsi="楷体" w:eastAsia="楷体" w:cs="楷体"/>
        </w:rPr>
        <w:t>。朴素的一句话，引来了往来顾客的接力。很快，小黑板便被写满了：</w:t>
      </w:r>
      <w:r>
        <w:t>“</w:t>
      </w:r>
      <w:r>
        <w:rPr>
          <w:rFonts w:ascii="楷体" w:hAnsi="楷体" w:eastAsia="楷体" w:cs="楷体"/>
          <w:u w:val="wave"/>
        </w:rPr>
        <w:t>妈妈的菜总过期，是我们回来晚了</w:t>
      </w:r>
      <w:r>
        <w:t>”“</w:t>
      </w:r>
      <w:r>
        <w:rPr>
          <w:rFonts w:ascii="楷体" w:hAnsi="楷体" w:eastAsia="楷体" w:cs="楷体"/>
        </w:rPr>
        <w:t>这里不是写诗的地方，只是日子刚好经过</w:t>
      </w:r>
      <w:r>
        <w:t>”</w:t>
      </w:r>
      <w:r>
        <w:rPr>
          <w:rFonts w:ascii="楷体" w:hAnsi="楷体" w:eastAsia="楷体" w:cs="楷体"/>
        </w:rPr>
        <w:t>……</w:t>
      </w:r>
    </w:p>
    <w:p w14:paraId="2372B748">
      <w:pPr>
        <w:spacing w:line="360" w:lineRule="auto"/>
        <w:ind w:firstLine="560"/>
        <w:jc w:val="left"/>
        <w:textAlignment w:val="center"/>
      </w:pPr>
      <w:r>
        <w:rPr>
          <w:rFonts w:ascii="楷体" w:hAnsi="楷体" w:eastAsia="楷体" w:cs="楷体"/>
        </w:rPr>
        <w:t>（</w:t>
      </w:r>
      <w:r>
        <w:rPr>
          <w:rFonts w:eastAsia="Times New Roman"/>
          <w:kern w:val="0"/>
          <w:sz w:val="24"/>
          <w:szCs w:val="24"/>
        </w:rPr>
        <w:t>          </w:t>
      </w:r>
      <w:r>
        <w:rPr>
          <w:rFonts w:ascii="楷体" w:hAnsi="楷体" w:eastAsia="楷体" w:cs="楷体"/>
        </w:rPr>
        <w:t>）。读这些句子，你仿佛看到一个个鲜活的个体，他们在橱窗前驻足片刻，留下了一句句对生活的感怀体悟。</w:t>
      </w:r>
    </w:p>
    <w:p w14:paraId="709CD5D9">
      <w:pPr>
        <w:spacing w:line="360" w:lineRule="auto"/>
        <w:ind w:firstLine="560"/>
        <w:jc w:val="left"/>
        <w:textAlignment w:val="center"/>
      </w:pPr>
      <w:r>
        <w:rPr>
          <w:rFonts w:ascii="楷体" w:hAnsi="楷体" w:eastAsia="楷体" w:cs="楷体"/>
        </w:rPr>
        <w:t>便利店文学，算不算</w:t>
      </w:r>
      <w:r>
        <w:t>“</w:t>
      </w:r>
      <w:r>
        <w:rPr>
          <w:rFonts w:ascii="楷体" w:hAnsi="楷体" w:eastAsia="楷体" w:cs="楷体"/>
        </w:rPr>
        <w:t>文学</w:t>
      </w:r>
      <w:r>
        <w:t>”</w:t>
      </w:r>
      <w:r>
        <w:rPr>
          <w:rFonts w:ascii="楷体" w:hAnsi="楷体" w:eastAsia="楷体" w:cs="楷体"/>
        </w:rPr>
        <w:t>？很难给出确凿的回答。不过，早有理论家总结道</w:t>
      </w:r>
      <w:r>
        <w:t>“</w:t>
      </w:r>
      <w:r>
        <w:rPr>
          <w:rFonts w:ascii="楷体" w:hAnsi="楷体" w:eastAsia="楷体" w:cs="楷体"/>
        </w:rPr>
        <w:t>文学就是日常语言的陌生化</w:t>
      </w:r>
      <w:r>
        <w:t>”</w:t>
      </w:r>
      <w:r>
        <w:rPr>
          <w:rFonts w:ascii="楷体" w:hAnsi="楷体" w:eastAsia="楷体" w:cs="楷体"/>
        </w:rPr>
        <w:t>。写在小黑板上的文字，皆来自日常的语言，皆是对生活的朴素描摩，可它出现在便利店里，反而有了别样的诗意。普通的一句话，仿佛摇身一变，成了一行诗。在慢节奏的时代，长篇小说能够从容展开复杂的人物命运；而信息爆炸的今天，便利店文学以其即时性、互动性，捕捉着转瞬既逝的情绪闪光。这些三言两语的文字，在碎片式写作中拼凑出</w:t>
      </w:r>
      <w:r>
        <w:t>“</w:t>
      </w:r>
      <w:r>
        <w:rPr>
          <w:rFonts w:ascii="楷体" w:hAnsi="楷体" w:eastAsia="楷体" w:cs="楷体"/>
        </w:rPr>
        <w:t>生活的底槁</w:t>
      </w:r>
      <w:r>
        <w:t>”</w:t>
      </w:r>
      <w:r>
        <w:rPr>
          <w:rFonts w:ascii="楷体" w:hAnsi="楷体" w:eastAsia="楷体" w:cs="楷体"/>
        </w:rPr>
        <w:t>。</w:t>
      </w:r>
    </w:p>
    <w:p w14:paraId="7B23E9ED">
      <w:pPr>
        <w:spacing w:line="360" w:lineRule="auto"/>
        <w:ind w:firstLine="560"/>
        <w:jc w:val="left"/>
        <w:textAlignment w:val="center"/>
      </w:pPr>
      <w:r>
        <w:rPr>
          <w:rFonts w:ascii="楷体" w:hAnsi="楷体" w:eastAsia="楷体" w:cs="楷体"/>
        </w:rPr>
        <w:t>①更重要的是，②我们在这些非常颇具</w:t>
      </w:r>
      <w:r>
        <w:t>“</w:t>
      </w:r>
      <w:r>
        <w:rPr>
          <w:rFonts w:ascii="楷体" w:hAnsi="楷体" w:eastAsia="楷体" w:cs="楷体"/>
        </w:rPr>
        <w:t>活人感</w:t>
      </w:r>
      <w:r>
        <w:t>”</w:t>
      </w:r>
      <w:r>
        <w:rPr>
          <w:rFonts w:ascii="楷体" w:hAnsi="楷体" w:eastAsia="楷体" w:cs="楷体"/>
        </w:rPr>
        <w:t>的字迹中，③树立起</w:t>
      </w:r>
      <w:r>
        <w:t>“</w:t>
      </w:r>
      <w:r>
        <w:rPr>
          <w:rFonts w:ascii="楷体" w:hAnsi="楷体" w:eastAsia="楷体" w:cs="楷体"/>
        </w:rPr>
        <w:t>人</w:t>
      </w:r>
      <w:r>
        <w:t>”</w:t>
      </w:r>
      <w:r>
        <w:rPr>
          <w:rFonts w:ascii="楷体" w:hAnsi="楷体" w:eastAsia="楷体" w:cs="楷体"/>
        </w:rPr>
        <w:t>与</w:t>
      </w:r>
      <w:r>
        <w:t>“</w:t>
      </w:r>
      <w:r>
        <w:rPr>
          <w:rFonts w:ascii="楷体" w:hAnsi="楷体" w:eastAsia="楷体" w:cs="楷体"/>
        </w:rPr>
        <w:t>人</w:t>
      </w:r>
      <w:r>
        <w:t>”</w:t>
      </w:r>
      <w:r>
        <w:rPr>
          <w:rFonts w:ascii="楷体" w:hAnsi="楷体" w:eastAsia="楷体" w:cs="楷体"/>
        </w:rPr>
        <w:t>之间的连接。④有人说，在当代社会，⑤我们与周围人、事、物的连接在减弱；⑥而在街角的便利店里，⑦陌生人之间的文字互动，⑧恰好是一种微小的共同体构建。</w:t>
      </w:r>
    </w:p>
    <w:p w14:paraId="6A7F2C34">
      <w:pPr>
        <w:spacing w:line="360" w:lineRule="auto"/>
        <w:jc w:val="left"/>
        <w:textAlignment w:val="center"/>
      </w:pPr>
      <w:r>
        <w:t>18．文中画波浪线的句子极具感染力，请简要赏析。</w:t>
      </w:r>
    </w:p>
    <w:p w14:paraId="23FE969F">
      <w:pPr>
        <w:spacing w:line="360" w:lineRule="auto"/>
        <w:jc w:val="left"/>
        <w:textAlignment w:val="center"/>
      </w:pPr>
      <w:r>
        <w:t>19．下列填入文中括号中的句子，衔接最恰当的一项是（</w:t>
      </w:r>
      <w:r>
        <w:rPr>
          <w:rFonts w:eastAsia="Times New Roman"/>
          <w:kern w:val="0"/>
          <w:sz w:val="24"/>
          <w:szCs w:val="24"/>
        </w:rPr>
        <w:t>   </w:t>
      </w:r>
      <w:r>
        <w:t>）</w:t>
      </w:r>
    </w:p>
    <w:p w14:paraId="75567CCE">
      <w:pPr>
        <w:spacing w:line="360" w:lineRule="auto"/>
        <w:jc w:val="left"/>
        <w:textAlignment w:val="center"/>
      </w:pPr>
      <w:r>
        <w:t>A．黑板太小，不足以安放便利店的柴米油盐，但就在这方寸之地，文学“活”起来了</w:t>
      </w:r>
    </w:p>
    <w:p w14:paraId="4B959A3F">
      <w:pPr>
        <w:spacing w:line="360" w:lineRule="auto"/>
        <w:jc w:val="left"/>
        <w:textAlignment w:val="center"/>
      </w:pPr>
      <w:r>
        <w:t>B．就在这方寸之地，文学“活”起来了，但黑板太小，不足以安放便利店的柴米油盐</w:t>
      </w:r>
    </w:p>
    <w:p w14:paraId="106920FF">
      <w:pPr>
        <w:spacing w:line="360" w:lineRule="auto"/>
        <w:jc w:val="left"/>
        <w:textAlignment w:val="center"/>
      </w:pPr>
      <w:r>
        <w:t>C．但黑板太小，不足以安放便利店的柴米油盐，文学就在这方寸之地“活”起来了</w:t>
      </w:r>
    </w:p>
    <w:p w14:paraId="43C63185">
      <w:pPr>
        <w:spacing w:line="360" w:lineRule="auto"/>
        <w:jc w:val="left"/>
        <w:textAlignment w:val="center"/>
      </w:pPr>
      <w:r>
        <w:t>D．但文学就在这方寸之地“活”起来了，黑板太小，不足以安放便利店的柴米油盐</w:t>
      </w:r>
    </w:p>
    <w:p w14:paraId="0BC08FF6">
      <w:pPr>
        <w:spacing w:line="360" w:lineRule="auto"/>
        <w:jc w:val="left"/>
        <w:textAlignment w:val="center"/>
      </w:pPr>
      <w:r>
        <w:t>20．文中第三段有三处错别字，请找出含错别字的词语并改正。</w:t>
      </w:r>
    </w:p>
    <w:p w14:paraId="602BFE4A">
      <w:pPr>
        <w:spacing w:line="360" w:lineRule="auto"/>
        <w:jc w:val="left"/>
        <w:textAlignment w:val="center"/>
      </w:pPr>
      <w:r>
        <w:t>21．文中第四段标序号的部分有两处表述不当，请指出其序号并做修改，使语言准确流畅，逻辑严密。可少量增删词语，不得改变原意。</w:t>
      </w:r>
    </w:p>
    <w:p w14:paraId="11322E5A">
      <w:pPr>
        <w:spacing w:line="360" w:lineRule="auto"/>
        <w:jc w:val="left"/>
        <w:textAlignment w:val="center"/>
      </w:pPr>
      <w:r>
        <w:t>22．请根据文中内容，给“便利店文学”下一个定义，不超过50字。</w:t>
      </w:r>
    </w:p>
    <w:p w14:paraId="524BF07E">
      <w:pPr>
        <w:spacing w:line="360" w:lineRule="auto"/>
        <w:jc w:val="left"/>
        <w:textAlignment w:val="center"/>
      </w:pPr>
    </w:p>
    <w:p w14:paraId="0F700722">
      <w:pPr>
        <w:spacing w:line="360" w:lineRule="auto"/>
        <w:jc w:val="left"/>
        <w:textAlignment w:val="center"/>
      </w:pPr>
      <w:r>
        <w:rPr>
          <w:b/>
          <w:sz w:val="24"/>
        </w:rPr>
        <w:t>三、写作（60分）</w:t>
      </w:r>
    </w:p>
    <w:p w14:paraId="2D07DAF5">
      <w:pPr>
        <w:spacing w:line="360" w:lineRule="auto"/>
        <w:jc w:val="left"/>
        <w:textAlignment w:val="center"/>
      </w:pPr>
      <w:r>
        <w:t>23．阅读下面的材料，根据要求写作。</w:t>
      </w:r>
    </w:p>
    <w:p w14:paraId="4C05C1A9">
      <w:pPr>
        <w:spacing w:line="360" w:lineRule="auto"/>
        <w:ind w:firstLine="560"/>
        <w:jc w:val="left"/>
        <w:textAlignment w:val="center"/>
      </w:pPr>
      <w:r>
        <w:rPr>
          <w:rFonts w:ascii="楷体" w:hAnsi="楷体" w:eastAsia="楷体" w:cs="楷体"/>
        </w:rPr>
        <w:t>路遥历时数年倾尽心血创作的《平凡的世界》，曾遭多家出版社退稿，有编辑未读完便以</w:t>
      </w:r>
      <w:r>
        <w:t>“</w:t>
      </w:r>
      <w:r>
        <w:rPr>
          <w:rFonts w:ascii="楷体" w:hAnsi="楷体" w:eastAsia="楷体" w:cs="楷体"/>
        </w:rPr>
        <w:t>写法陈旧，不合潮流，注定没有价值</w:t>
      </w:r>
      <w:r>
        <w:t>”</w:t>
      </w:r>
      <w:r>
        <w:rPr>
          <w:rFonts w:ascii="楷体" w:hAnsi="楷体" w:eastAsia="楷体" w:cs="楷体"/>
        </w:rPr>
        <w:t>为由否定，路遥一度陷入自我怀疑。唯有中国文联出版公司的李金玉潜心通读，不盲从潮流，力排众议促成出版，作品终成传世经典。</w:t>
      </w:r>
    </w:p>
    <w:p w14:paraId="377ECC77">
      <w:pPr>
        <w:spacing w:line="360" w:lineRule="auto"/>
        <w:ind w:firstLine="560"/>
        <w:jc w:val="left"/>
        <w:textAlignment w:val="center"/>
      </w:pPr>
      <w:r>
        <w:t>以上材料引发了你怎样的联想和思考？请写一篇文章。</w:t>
      </w:r>
    </w:p>
    <w:p w14:paraId="32D0A38F">
      <w:pPr>
        <w:spacing w:line="360" w:lineRule="auto"/>
        <w:ind w:firstLine="560"/>
        <w:jc w:val="left"/>
        <w:textAlignment w:val="center"/>
      </w:pPr>
      <w:r>
        <w:t>要求：选准角度，确定立意，明确文体，自拟标题；不要套作，不得抄袭；不得泄露个人信息；不少于800字。</w:t>
      </w:r>
    </w:p>
    <w:p w14:paraId="2EAE7083"/>
    <w:p w14:paraId="75B8F76F"/>
    <w:p w14:paraId="5782A7CC"/>
    <w:p w14:paraId="7ADC3541"/>
    <w:p w14:paraId="645B27F1"/>
    <w:p w14:paraId="3562031B">
      <w:pPr>
        <w:spacing w:line="360" w:lineRule="auto"/>
        <w:ind w:firstLine="567" w:firstLineChars="270"/>
        <w:jc w:val="left"/>
        <w:textAlignment w:val="center"/>
        <w:rPr>
          <w:rFonts w:ascii="宋体" w:hAnsi="宋体"/>
        </w:rPr>
      </w:pPr>
      <w:r>
        <w:rPr>
          <w:rFonts w:ascii="宋体" w:hAnsi="宋体"/>
        </w:rPr>
        <w:t xml:space="preserve">1．B    2．D    3．C    </w:t>
      </w:r>
    </w:p>
    <w:p w14:paraId="681A2C94">
      <w:pPr>
        <w:spacing w:line="360" w:lineRule="auto"/>
        <w:ind w:firstLine="567" w:firstLineChars="270"/>
        <w:jc w:val="left"/>
        <w:textAlignment w:val="center"/>
        <w:rPr>
          <w:rFonts w:ascii="宋体" w:hAnsi="宋体"/>
        </w:rPr>
      </w:pPr>
      <w:r>
        <w:rPr>
          <w:rFonts w:ascii="宋体" w:hAnsi="宋体"/>
        </w:rPr>
        <w:t xml:space="preserve">4．运用了这一推理形式。①材料二比较了工业时代与当今社会在知识更新速度、学科交叉程度等方面的显著差异；②将传统院系培养模式的局限性归因于这些社会条件的变化。    </w:t>
      </w:r>
    </w:p>
    <w:p w14:paraId="373C5519">
      <w:pPr>
        <w:spacing w:line="360" w:lineRule="auto"/>
        <w:ind w:firstLine="567" w:firstLineChars="270"/>
        <w:jc w:val="left"/>
        <w:textAlignment w:val="center"/>
        <w:rPr>
          <w:rFonts w:ascii="宋体" w:hAnsi="宋体"/>
        </w:rPr>
      </w:pPr>
      <w:r>
        <w:rPr>
          <w:rFonts w:ascii="宋体" w:hAnsi="宋体"/>
        </w:rPr>
        <w:t>5．①夯实学习基础，打破学科界限，关注新兴交叉领域；②积极参与研究性学习，培养系统思维、批判性思维与自主创新能力等；③涵养学术品格，点燃自身志趣，将个人发展与国家对基础学科、关键领域人才的需求相结合。</w:t>
      </w:r>
    </w:p>
    <w:p w14:paraId="05D0C230">
      <w:pPr>
        <w:spacing w:line="360" w:lineRule="auto"/>
        <w:ind w:firstLine="567" w:firstLineChars="270"/>
        <w:jc w:val="left"/>
        <w:textAlignment w:val="center"/>
        <w:rPr>
          <w:rFonts w:ascii="宋体" w:hAnsi="宋体"/>
        </w:rPr>
      </w:pPr>
      <w:r>
        <w:rPr>
          <w:rFonts w:ascii="宋体" w:hAnsi="宋体"/>
        </w:rPr>
        <w:t>【导语】这组阅读选材紧扣当下我国教育改革核心议题，由宏观政策指引和高校实践案例两部分构成：第一则是教育强国建设的方向性论述，第二则是高校拔尖人才培养改革的实践总结，逻辑清晰，贴合立德树人考查导向，兼具权威性与现实针对性。</w:t>
      </w:r>
    </w:p>
    <w:p w14:paraId="045063A3">
      <w:pPr>
        <w:spacing w:line="360" w:lineRule="auto"/>
        <w:ind w:firstLine="567" w:firstLineChars="270"/>
        <w:jc w:val="left"/>
        <w:textAlignment w:val="center"/>
        <w:rPr>
          <w:rFonts w:ascii="宋体" w:hAnsi="宋体"/>
        </w:rPr>
      </w:pPr>
      <w:r>
        <w:rPr>
          <w:rFonts w:ascii="宋体" w:hAnsi="宋体"/>
        </w:rPr>
        <w:t>1．本题考查学生对多个信息进行比较、辨析的能力。</w:t>
      </w:r>
    </w:p>
    <w:p w14:paraId="3E0AB069">
      <w:pPr>
        <w:spacing w:line="360" w:lineRule="auto"/>
        <w:ind w:firstLine="567" w:firstLineChars="270"/>
        <w:jc w:val="left"/>
        <w:textAlignment w:val="center"/>
        <w:rPr>
          <w:rFonts w:ascii="宋体" w:hAnsi="宋体"/>
        </w:rPr>
      </w:pPr>
      <w:r>
        <w:rPr>
          <w:rFonts w:ascii="宋体" w:hAnsi="宋体"/>
        </w:rPr>
        <w:t>A.“不仅要……更要”错，材料一表述为“加强基础学科、新兴学科、交叉学科建设和拔尖人才培养”，三者为并列关系，无“不仅……更……”的递进关系。</w:t>
      </w:r>
    </w:p>
    <w:p w14:paraId="7FF08827">
      <w:pPr>
        <w:spacing w:line="360" w:lineRule="auto"/>
        <w:ind w:firstLine="567" w:firstLineChars="270"/>
        <w:jc w:val="left"/>
        <w:textAlignment w:val="center"/>
        <w:rPr>
          <w:rFonts w:ascii="宋体" w:hAnsi="宋体"/>
        </w:rPr>
      </w:pPr>
      <w:r>
        <w:rPr>
          <w:rFonts w:ascii="宋体" w:hAnsi="宋体"/>
        </w:rPr>
        <w:t>C.“其核心特质主要是构建一个超越传统学科边界的弹性组织架构”以偏概全，书院制育人体制的“核心特质”包括重构育人体系、革新课程生态、涵育师生文化等三个方面，“构建超越传统学科边界的弹性组织架构”只是“重构育人体系”的内容，并非核心特质的全部，可见选项以偏概全。</w:t>
      </w:r>
    </w:p>
    <w:p w14:paraId="0B8A1C4E">
      <w:pPr>
        <w:spacing w:line="360" w:lineRule="auto"/>
        <w:ind w:firstLine="567" w:firstLineChars="270"/>
        <w:jc w:val="left"/>
        <w:textAlignment w:val="center"/>
        <w:rPr>
          <w:rFonts w:ascii="宋体" w:hAnsi="宋体"/>
        </w:rPr>
      </w:pPr>
      <w:r>
        <w:rPr>
          <w:rFonts w:ascii="宋体" w:hAnsi="宋体"/>
        </w:rPr>
        <w:t>D.“对书院课程‘做减法’，指……提升单门课程的学术挑战度”错，材料二表述为“做‘减法’，普遍压缩总学分，践行‘宁留白，不超载’原则，为深度思考与志趣发现留出空间”，而“提升单门课程的学术挑战度”属于做“加法”与“乘法”。</w:t>
      </w:r>
    </w:p>
    <w:p w14:paraId="3280EC56">
      <w:pPr>
        <w:spacing w:line="360" w:lineRule="auto"/>
        <w:ind w:firstLine="567" w:firstLineChars="270"/>
        <w:jc w:val="left"/>
        <w:textAlignment w:val="center"/>
        <w:rPr>
          <w:rFonts w:ascii="宋体" w:hAnsi="宋体"/>
        </w:rPr>
      </w:pPr>
      <w:r>
        <w:rPr>
          <w:rFonts w:ascii="宋体" w:hAnsi="宋体"/>
        </w:rPr>
        <w:t>故选B。</w:t>
      </w:r>
    </w:p>
    <w:p w14:paraId="5680AB70">
      <w:pPr>
        <w:spacing w:line="360" w:lineRule="auto"/>
        <w:ind w:firstLine="567" w:firstLineChars="270"/>
        <w:jc w:val="left"/>
        <w:textAlignment w:val="center"/>
        <w:rPr>
          <w:rFonts w:ascii="宋体" w:hAnsi="宋体"/>
        </w:rPr>
      </w:pPr>
      <w:r>
        <w:rPr>
          <w:rFonts w:ascii="宋体" w:hAnsi="宋体"/>
        </w:rPr>
        <w:t>2．本题考查学生分析概括作者在文中的观点态度的能力。</w:t>
      </w:r>
    </w:p>
    <w:p w14:paraId="652B9DC9">
      <w:pPr>
        <w:spacing w:line="360" w:lineRule="auto"/>
        <w:ind w:firstLine="567" w:firstLineChars="270"/>
        <w:jc w:val="left"/>
        <w:textAlignment w:val="center"/>
        <w:rPr>
          <w:rFonts w:ascii="宋体" w:hAnsi="宋体"/>
        </w:rPr>
      </w:pPr>
      <w:r>
        <w:rPr>
          <w:rFonts w:ascii="宋体" w:hAnsi="宋体"/>
        </w:rPr>
        <w:t>D.“清华大学的导师更注重传统的知识传授，忽视对学生持续的言传身教与人格熏陶”于文无据。材料二提到“书院制着力构建了一套……新型导师体系，其核心在于从传统的知识传授转向深度的人格浸润与学术启蒙”，仅说明传统导师体系以知识传授为主，并未提及“忽视言传身教与人格熏陶”。</w:t>
      </w:r>
    </w:p>
    <w:p w14:paraId="08EFD484">
      <w:pPr>
        <w:spacing w:line="360" w:lineRule="auto"/>
        <w:ind w:firstLine="567" w:firstLineChars="270"/>
        <w:jc w:val="left"/>
        <w:textAlignment w:val="center"/>
        <w:rPr>
          <w:rFonts w:ascii="宋体" w:hAnsi="宋体"/>
        </w:rPr>
      </w:pPr>
      <w:r>
        <w:rPr>
          <w:rFonts w:ascii="宋体" w:hAnsi="宋体"/>
        </w:rPr>
        <w:t>故选D。</w:t>
      </w:r>
    </w:p>
    <w:p w14:paraId="6DB011E1">
      <w:pPr>
        <w:spacing w:line="360" w:lineRule="auto"/>
        <w:ind w:firstLine="567" w:firstLineChars="270"/>
        <w:jc w:val="left"/>
        <w:textAlignment w:val="center"/>
        <w:rPr>
          <w:rFonts w:ascii="宋体" w:hAnsi="宋体"/>
        </w:rPr>
      </w:pPr>
      <w:r>
        <w:rPr>
          <w:rFonts w:ascii="宋体" w:hAnsi="宋体"/>
        </w:rPr>
        <w:t>3．本题考查学生分析论点、论据和论证方法的能力。</w:t>
      </w:r>
    </w:p>
    <w:p w14:paraId="023A7E6C">
      <w:pPr>
        <w:spacing w:line="360" w:lineRule="auto"/>
        <w:ind w:firstLine="567" w:firstLineChars="270"/>
        <w:jc w:val="left"/>
        <w:textAlignment w:val="center"/>
        <w:rPr>
          <w:rFonts w:ascii="宋体" w:hAnsi="宋体"/>
        </w:rPr>
      </w:pPr>
      <w:r>
        <w:rPr>
          <w:rFonts w:ascii="宋体" w:hAnsi="宋体"/>
        </w:rPr>
        <w:t>C.“材料二在论证书院制改革的必要性时，列举了科研立项的增长数据”错，材料二列举“校级本科生科研立项数从2023年的74项增长至2025年的402项”“超过七成的学生认为自己的能力有较大提升”等科研立项的增长数据以及学生自评数据是为了论证书院制改革的育人成效。</w:t>
      </w:r>
    </w:p>
    <w:p w14:paraId="067852E6">
      <w:pPr>
        <w:spacing w:line="360" w:lineRule="auto"/>
        <w:ind w:firstLine="567" w:firstLineChars="270"/>
        <w:jc w:val="left"/>
        <w:textAlignment w:val="center"/>
        <w:rPr>
          <w:rFonts w:ascii="宋体" w:hAnsi="宋体"/>
        </w:rPr>
      </w:pPr>
      <w:r>
        <w:rPr>
          <w:rFonts w:ascii="宋体" w:hAnsi="宋体"/>
        </w:rPr>
        <w:t>故选C。</w:t>
      </w:r>
    </w:p>
    <w:p w14:paraId="06A5AD0A">
      <w:pPr>
        <w:spacing w:line="360" w:lineRule="auto"/>
        <w:ind w:firstLine="567" w:firstLineChars="270"/>
        <w:jc w:val="left"/>
        <w:textAlignment w:val="center"/>
        <w:rPr>
          <w:rFonts w:ascii="宋体" w:hAnsi="宋体"/>
        </w:rPr>
      </w:pPr>
      <w:r>
        <w:rPr>
          <w:rFonts w:ascii="宋体" w:hAnsi="宋体"/>
        </w:rPr>
        <w:t>4．本题考查学生分析运用逻辑推理的能力。</w:t>
      </w:r>
    </w:p>
    <w:p w14:paraId="753F402D">
      <w:pPr>
        <w:spacing w:line="360" w:lineRule="auto"/>
        <w:ind w:firstLine="567" w:firstLineChars="270"/>
        <w:jc w:val="left"/>
        <w:textAlignment w:val="center"/>
        <w:rPr>
          <w:rFonts w:ascii="宋体" w:hAnsi="宋体"/>
        </w:rPr>
      </w:pPr>
      <w:r>
        <w:rPr>
          <w:rFonts w:ascii="宋体" w:hAnsi="宋体"/>
        </w:rPr>
        <w:t>运用了这一推理形式。</w:t>
      </w:r>
    </w:p>
    <w:p w14:paraId="459C689E">
      <w:pPr>
        <w:spacing w:line="360" w:lineRule="auto"/>
        <w:ind w:firstLine="567" w:firstLineChars="270"/>
        <w:jc w:val="left"/>
        <w:textAlignment w:val="center"/>
        <w:rPr>
          <w:rFonts w:ascii="宋体" w:hAnsi="宋体"/>
        </w:rPr>
      </w:pPr>
      <w:r>
        <w:rPr>
          <w:rFonts w:ascii="宋体" w:hAnsi="宋体"/>
        </w:rPr>
        <w:t>①材料二明确对比了不同时代的关键条件差异，原文提到“工业时代形成的院系培养模式，因其清晰的学科分野和固定的资源路径，曾适应于知识更新较慢的社会”，而“当今知识快速迭代、学科深度交叉、职业边界消融”，两种时代在知识更新速度、学科交叉程度等方面存在显著不同。</w:t>
      </w:r>
    </w:p>
    <w:p w14:paraId="59399B9C">
      <w:pPr>
        <w:spacing w:line="360" w:lineRule="auto"/>
        <w:ind w:firstLine="567" w:firstLineChars="270"/>
        <w:jc w:val="left"/>
        <w:textAlignment w:val="center"/>
        <w:rPr>
          <w:rFonts w:ascii="宋体" w:hAnsi="宋体"/>
        </w:rPr>
      </w:pPr>
      <w:r>
        <w:rPr>
          <w:rFonts w:ascii="宋体" w:hAnsi="宋体"/>
        </w:rPr>
        <w:t>②材料二将传统院系培养模式的局限性归因于这些关键条件的变化，原文指出传统院系培养模式“在响应速度与资源流动性上日益显现出其局限性”，正是因为当今社会的条件已不同于工业时代，传统模式无法适应新的需求，符合“通过关键条件差异对比，推断结果原因”的归纳推理形式。</w:t>
      </w:r>
    </w:p>
    <w:p w14:paraId="58CCAFBA">
      <w:pPr>
        <w:spacing w:line="360" w:lineRule="auto"/>
        <w:ind w:firstLine="567" w:firstLineChars="270"/>
        <w:jc w:val="left"/>
        <w:textAlignment w:val="center"/>
        <w:rPr>
          <w:rFonts w:ascii="宋体" w:hAnsi="宋体"/>
        </w:rPr>
      </w:pPr>
      <w:r>
        <w:rPr>
          <w:rFonts w:ascii="宋体" w:hAnsi="宋体"/>
        </w:rPr>
        <w:t>5．本题考查学生探究文本中的某些问题，提出自己的见解的能力。</w:t>
      </w:r>
    </w:p>
    <w:p w14:paraId="34A49DC5">
      <w:pPr>
        <w:spacing w:line="360" w:lineRule="auto"/>
        <w:ind w:firstLine="567" w:firstLineChars="270"/>
        <w:jc w:val="left"/>
        <w:textAlignment w:val="center"/>
        <w:rPr>
          <w:rFonts w:ascii="宋体" w:hAnsi="宋体"/>
        </w:rPr>
      </w:pPr>
      <w:r>
        <w:rPr>
          <w:rFonts w:ascii="宋体" w:hAnsi="宋体"/>
        </w:rPr>
        <w:t>①夯实学习基础，打破学科界限。结合材料一“加强基础学科、新兴学科、交叉学科建设”和材料二“重基础、强交叉”的课程要求，高中生应扎实掌握各学科基础知识点，主动关注新兴交叉领域，拓宽知识视野，避免局限于单一学科。</w:t>
      </w:r>
    </w:p>
    <w:p w14:paraId="768C57E9">
      <w:pPr>
        <w:spacing w:line="360" w:lineRule="auto"/>
        <w:ind w:firstLine="567" w:firstLineChars="270"/>
        <w:jc w:val="left"/>
        <w:textAlignment w:val="center"/>
        <w:rPr>
          <w:rFonts w:ascii="宋体" w:hAnsi="宋体"/>
        </w:rPr>
      </w:pPr>
      <w:r>
        <w:rPr>
          <w:rFonts w:ascii="宋体" w:hAnsi="宋体"/>
        </w:rPr>
        <w:t>②培养创新与实践能力。依据材料二“解决复杂不确定性问题的系统思维与自主创新能力”“将科研训练前置化”的要求，主动参与研究性学习、学科实践活动，锻炼批判性思维、问题解决能力，提升自主创新素养。</w:t>
      </w:r>
    </w:p>
    <w:p w14:paraId="1E9C5F0E">
      <w:pPr>
        <w:spacing w:line="360" w:lineRule="auto"/>
        <w:ind w:firstLine="567" w:firstLineChars="270"/>
        <w:jc w:val="left"/>
        <w:textAlignment w:val="center"/>
        <w:rPr>
          <w:rFonts w:ascii="宋体" w:hAnsi="宋体"/>
        </w:rPr>
      </w:pPr>
      <w:r>
        <w:rPr>
          <w:rFonts w:ascii="宋体" w:hAnsi="宋体"/>
        </w:rPr>
        <w:t>③涵养学术品格，个人发展与国家需要结合。结合材料一“以科技发展、国家战略需求为牵引”的导向，明确个人发展方向，将自身志趣与国家基础学科、关键领域的人才需求相结合，涵养学术品格，为未来服务国家做好准备。</w:t>
      </w:r>
    </w:p>
    <w:p w14:paraId="308C55DE">
      <w:pPr>
        <w:spacing w:line="360" w:lineRule="auto"/>
        <w:ind w:firstLine="567" w:firstLineChars="270"/>
        <w:jc w:val="left"/>
        <w:textAlignment w:val="center"/>
        <w:rPr>
          <w:rFonts w:ascii="宋体" w:hAnsi="宋体"/>
        </w:rPr>
      </w:pPr>
    </w:p>
    <w:p w14:paraId="769A8F1C">
      <w:pPr>
        <w:spacing w:line="360" w:lineRule="auto"/>
        <w:ind w:firstLine="567" w:firstLineChars="270"/>
        <w:jc w:val="left"/>
        <w:textAlignment w:val="center"/>
        <w:rPr>
          <w:rFonts w:ascii="宋体" w:hAnsi="宋体"/>
        </w:rPr>
      </w:pPr>
      <w:r>
        <w:rPr>
          <w:rFonts w:ascii="宋体" w:hAnsi="宋体"/>
        </w:rPr>
        <w:t xml:space="preserve">6．C    7．B    </w:t>
      </w:r>
    </w:p>
    <w:p w14:paraId="7FDD82A5">
      <w:pPr>
        <w:spacing w:line="360" w:lineRule="auto"/>
        <w:ind w:firstLine="567" w:firstLineChars="270"/>
        <w:jc w:val="left"/>
        <w:textAlignment w:val="center"/>
        <w:rPr>
          <w:rFonts w:ascii="宋体" w:hAnsi="宋体"/>
        </w:rPr>
      </w:pPr>
      <w:r>
        <w:rPr>
          <w:rFonts w:ascii="宋体" w:hAnsi="宋体"/>
        </w:rPr>
        <w:t xml:space="preserve">8．①见坡地秀美、花草繁盛，心生愉悦和向往；②见前路被铁丝网阻断，感到愤怒与不甘；③望见河道荒凉景象，内心伤感；④看到水洲优美和谐的景致，感叹自然的力量。    </w:t>
      </w:r>
    </w:p>
    <w:p w14:paraId="305A8D7A">
      <w:pPr>
        <w:spacing w:line="360" w:lineRule="auto"/>
        <w:ind w:firstLine="567" w:firstLineChars="270"/>
        <w:jc w:val="left"/>
        <w:textAlignment w:val="center"/>
        <w:rPr>
          <w:rFonts w:ascii="宋体" w:hAnsi="宋体"/>
        </w:rPr>
      </w:pPr>
      <w:r>
        <w:rPr>
          <w:rFonts w:ascii="宋体" w:hAnsi="宋体"/>
        </w:rPr>
        <w:t>9．①强调当下景致的优美和谐是真实的，体现出被伤害过的河流也能形成新的美好；②强调过往记忆真实，是为了铭记湍水昔日的野性与力量，暗含对洪水再临的担忧；③两处“真实”互相呼应，串联当下与过往，表达对自然的敬畏和对人与自然关系的深层思考。</w:t>
      </w:r>
    </w:p>
    <w:p w14:paraId="593D43DA">
      <w:pPr>
        <w:spacing w:line="360" w:lineRule="auto"/>
        <w:ind w:firstLine="567" w:firstLineChars="270"/>
        <w:jc w:val="left"/>
        <w:textAlignment w:val="center"/>
        <w:rPr>
          <w:rFonts w:ascii="宋体" w:hAnsi="宋体"/>
        </w:rPr>
      </w:pPr>
      <w:r>
        <w:rPr>
          <w:rFonts w:ascii="宋体" w:hAnsi="宋体"/>
        </w:rPr>
        <w:t>【导语】梁鸿的《河坡地》以“我”回乡散步游河坡的行踪为线索，将儿时记忆里自由开阔的河坡，与当下被承包割据、生态改变的新乡土样貌并置，以日常行走和小冲突承载对乡土变迁的感受，个人记忆与现实观察交织，平实朴素又很有共情力。</w:t>
      </w:r>
    </w:p>
    <w:p w14:paraId="413CA9B0">
      <w:pPr>
        <w:spacing w:line="360" w:lineRule="auto"/>
        <w:ind w:firstLine="567" w:firstLineChars="270"/>
        <w:jc w:val="left"/>
        <w:textAlignment w:val="center"/>
        <w:rPr>
          <w:rFonts w:ascii="宋体" w:hAnsi="宋体"/>
        </w:rPr>
      </w:pPr>
      <w:r>
        <w:rPr>
          <w:rFonts w:ascii="宋体" w:hAnsi="宋体"/>
        </w:rPr>
        <w:t>6．本题考查学生对文本艺术特色的分析鉴赏能力。</w:t>
      </w:r>
    </w:p>
    <w:p w14:paraId="31917E50">
      <w:pPr>
        <w:spacing w:line="360" w:lineRule="auto"/>
        <w:ind w:firstLine="567" w:firstLineChars="270"/>
        <w:jc w:val="left"/>
        <w:textAlignment w:val="center"/>
        <w:rPr>
          <w:rFonts w:ascii="宋体" w:hAnsi="宋体"/>
        </w:rPr>
      </w:pPr>
      <w:r>
        <w:rPr>
          <w:rFonts w:ascii="宋体" w:hAnsi="宋体"/>
        </w:rPr>
        <w:t>A.“形成对比，体现出城市化建设对乡村环境的侵蚀”错，原文开篇描写清晨车声、人声，是为了交代出发的时间和背景，引出“我和大姐往河坡走”的情节，并非与河坡荒凉形成对比，也未体现“城市化对乡村环境的侵蚀”。</w:t>
      </w:r>
    </w:p>
    <w:p w14:paraId="7F0A702A">
      <w:pPr>
        <w:spacing w:line="360" w:lineRule="auto"/>
        <w:ind w:firstLine="567" w:firstLineChars="270"/>
        <w:jc w:val="left"/>
        <w:textAlignment w:val="center"/>
        <w:rPr>
          <w:rFonts w:ascii="宋体" w:hAnsi="宋体"/>
        </w:rPr>
      </w:pPr>
      <w:r>
        <w:rPr>
          <w:rFonts w:ascii="宋体" w:hAnsi="宋体"/>
        </w:rPr>
        <w:t>B.“为后文‘我’逐渐理解中年男子并向他道歉做铺垫”错。桃林的描写主要是展现中年夫妇的劳作成果，并未为“道歉”做铺垫。</w:t>
      </w:r>
    </w:p>
    <w:p w14:paraId="54984BAF">
      <w:pPr>
        <w:spacing w:line="360" w:lineRule="auto"/>
        <w:ind w:firstLine="567" w:firstLineChars="270"/>
        <w:jc w:val="left"/>
        <w:textAlignment w:val="center"/>
        <w:rPr>
          <w:rFonts w:ascii="宋体" w:hAnsi="宋体"/>
        </w:rPr>
      </w:pPr>
      <w:r>
        <w:rPr>
          <w:rFonts w:ascii="宋体" w:hAnsi="宋体"/>
        </w:rPr>
        <w:t>D.“因此可以断定湍水不可能涨大水，不会危及种到河道深处的桃树”错，后文作者担忧湍水可能“蓄积更大的力量”，可见并不能断定“湍水不可能涨大水”。</w:t>
      </w:r>
    </w:p>
    <w:p w14:paraId="4B5261AB">
      <w:pPr>
        <w:spacing w:line="360" w:lineRule="auto"/>
        <w:ind w:firstLine="567" w:firstLineChars="270"/>
        <w:jc w:val="left"/>
        <w:textAlignment w:val="center"/>
        <w:rPr>
          <w:rFonts w:ascii="宋体" w:hAnsi="宋体"/>
        </w:rPr>
      </w:pPr>
      <w:r>
        <w:rPr>
          <w:rFonts w:ascii="宋体" w:hAnsi="宋体"/>
        </w:rPr>
        <w:t>故选C。</w:t>
      </w:r>
    </w:p>
    <w:p w14:paraId="6B1F5DDD">
      <w:pPr>
        <w:spacing w:line="360" w:lineRule="auto"/>
        <w:ind w:firstLine="567" w:firstLineChars="270"/>
        <w:jc w:val="left"/>
        <w:textAlignment w:val="center"/>
        <w:rPr>
          <w:rFonts w:ascii="宋体" w:hAnsi="宋体"/>
        </w:rPr>
      </w:pPr>
      <w:r>
        <w:rPr>
          <w:rFonts w:ascii="宋体" w:hAnsi="宋体"/>
        </w:rPr>
        <w:t>7．本题考查学生分析文章重要语段的作用的能力。</w:t>
      </w:r>
    </w:p>
    <w:p w14:paraId="6C6B8C63">
      <w:pPr>
        <w:spacing w:line="360" w:lineRule="auto"/>
        <w:ind w:firstLine="567" w:firstLineChars="270"/>
        <w:jc w:val="left"/>
        <w:textAlignment w:val="center"/>
        <w:rPr>
          <w:rFonts w:ascii="宋体" w:hAnsi="宋体"/>
        </w:rPr>
      </w:pPr>
      <w:r>
        <w:rPr>
          <w:rFonts w:ascii="宋体" w:hAnsi="宋体"/>
        </w:rPr>
        <w:t>B.“这一细节暗示了……内心产生动摇，开始反思自己”错，“我”变得“结巴”主要是因情绪激动，并非“内心产生动摇”。</w:t>
      </w:r>
    </w:p>
    <w:p w14:paraId="025E6519">
      <w:pPr>
        <w:spacing w:line="360" w:lineRule="auto"/>
        <w:ind w:firstLine="567" w:firstLineChars="270"/>
        <w:jc w:val="left"/>
        <w:textAlignment w:val="center"/>
        <w:rPr>
          <w:rFonts w:ascii="宋体" w:hAnsi="宋体"/>
        </w:rPr>
      </w:pPr>
      <w:r>
        <w:rPr>
          <w:rFonts w:ascii="宋体" w:hAnsi="宋体"/>
        </w:rPr>
        <w:t>故选B。</w:t>
      </w:r>
    </w:p>
    <w:p w14:paraId="2E20FF02">
      <w:pPr>
        <w:spacing w:line="360" w:lineRule="auto"/>
        <w:ind w:firstLine="567" w:firstLineChars="270"/>
        <w:jc w:val="left"/>
        <w:textAlignment w:val="center"/>
        <w:rPr>
          <w:rFonts w:ascii="宋体" w:hAnsi="宋体"/>
        </w:rPr>
      </w:pPr>
      <w:r>
        <w:rPr>
          <w:rFonts w:ascii="宋体" w:hAnsi="宋体"/>
        </w:rPr>
        <w:t>8．本题考查学生概括人物情感变化的能力。</w:t>
      </w:r>
    </w:p>
    <w:p w14:paraId="73A8B6F1">
      <w:pPr>
        <w:spacing w:line="360" w:lineRule="auto"/>
        <w:ind w:firstLine="567" w:firstLineChars="270"/>
        <w:jc w:val="left"/>
        <w:textAlignment w:val="center"/>
        <w:rPr>
          <w:rFonts w:ascii="宋体" w:hAnsi="宋体"/>
        </w:rPr>
      </w:pPr>
      <w:r>
        <w:rPr>
          <w:rFonts w:ascii="宋体" w:hAnsi="宋体"/>
        </w:rPr>
        <w:t>①心生愉悦与向往：原文描写夏天“坡上是鹅黄青绿的柳树，缓坡变为绿色地毯一样的秀美草地”，还有“红砖白墙，姹紫嫣红”的景致，“我”初见这般秀美繁盛的坡地，内心满是愉悦，也生出对这片河坡的向往。</w:t>
      </w:r>
    </w:p>
    <w:p w14:paraId="409A15E9">
      <w:pPr>
        <w:spacing w:line="360" w:lineRule="auto"/>
        <w:ind w:firstLine="567" w:firstLineChars="270"/>
        <w:jc w:val="left"/>
        <w:textAlignment w:val="center"/>
        <w:rPr>
          <w:rFonts w:ascii="宋体" w:hAnsi="宋体"/>
        </w:rPr>
      </w:pPr>
      <w:r>
        <w:rPr>
          <w:rFonts w:ascii="宋体" w:hAnsi="宋体"/>
        </w:rPr>
        <w:t>②感到愤怒与不甘：当“我”看到“路的尽头，一道一人多高的绿铁丝网挡住了去路”，明明近在咫尺的河却无法靠近，想到“自由、宽广的河坡里割据而治”，心中怒气上升，既愤怒又不甘。</w:t>
      </w:r>
    </w:p>
    <w:p w14:paraId="530AD819">
      <w:pPr>
        <w:spacing w:line="360" w:lineRule="auto"/>
        <w:ind w:firstLine="567" w:firstLineChars="270"/>
        <w:jc w:val="left"/>
        <w:textAlignment w:val="center"/>
        <w:rPr>
          <w:rFonts w:ascii="宋体" w:hAnsi="宋体"/>
        </w:rPr>
      </w:pPr>
      <w:r>
        <w:rPr>
          <w:rFonts w:ascii="宋体" w:hAnsi="宋体"/>
        </w:rPr>
        <w:t>③内心伤感：“我”独自往河道深处走，看到“昔日巨人般的挖沙机被扔在空地上，任凭野藤攀爬和吞噬”，还有采沙遗留的沙堆，昔日自由的河坡变得荒凉杂乱，内心满是伤感。</w:t>
      </w:r>
    </w:p>
    <w:p w14:paraId="11A9FAB0">
      <w:pPr>
        <w:spacing w:line="360" w:lineRule="auto"/>
        <w:ind w:firstLine="567" w:firstLineChars="270"/>
        <w:jc w:val="left"/>
        <w:textAlignment w:val="center"/>
        <w:rPr>
          <w:rFonts w:ascii="宋体" w:hAnsi="宋体"/>
        </w:rPr>
      </w:pPr>
      <w:r>
        <w:rPr>
          <w:rFonts w:ascii="宋体" w:hAnsi="宋体"/>
        </w:rPr>
        <w:t>④生出感慨与敬畏：看到湍水“漫出的水填满一个个旋涡般的大坑，生成无数个小小的水洲，水洲上野花鲜艳，枝茎秀美”，“我”生出“河流滚滚、逝者如斯夫”的感慨，也对自然的力量生出敬畏。</w:t>
      </w:r>
    </w:p>
    <w:p w14:paraId="7BF09F75">
      <w:pPr>
        <w:spacing w:line="360" w:lineRule="auto"/>
        <w:ind w:firstLine="567" w:firstLineChars="270"/>
        <w:jc w:val="left"/>
        <w:textAlignment w:val="center"/>
        <w:rPr>
          <w:rFonts w:ascii="宋体" w:hAnsi="宋体"/>
        </w:rPr>
      </w:pPr>
      <w:r>
        <w:rPr>
          <w:rFonts w:ascii="宋体" w:hAnsi="宋体"/>
        </w:rPr>
        <w:t>9．本题考查学生理解重要词语、句子，分析情感态度的能力。</w:t>
      </w:r>
    </w:p>
    <w:p w14:paraId="72E2FFF9">
      <w:pPr>
        <w:spacing w:line="360" w:lineRule="auto"/>
        <w:ind w:firstLine="567" w:firstLineChars="270"/>
        <w:jc w:val="left"/>
        <w:textAlignment w:val="center"/>
        <w:rPr>
          <w:rFonts w:ascii="宋体" w:hAnsi="宋体"/>
        </w:rPr>
      </w:pPr>
      <w:r>
        <w:rPr>
          <w:rFonts w:ascii="宋体" w:hAnsi="宋体"/>
        </w:rPr>
        <w:t>①强调当下景致的真实，原文中“那河中倒影，优美、和谐，它是真实的”，既点明眼前被挖沙破坏后的河道，依然能形成新的优美景致，体现出被伤害过的河流也能孕育新的美好，打破“破坏后就无美好”的认知。</w:t>
      </w:r>
    </w:p>
    <w:p w14:paraId="61C4C787">
      <w:pPr>
        <w:spacing w:line="360" w:lineRule="auto"/>
        <w:ind w:firstLine="567" w:firstLineChars="270"/>
        <w:jc w:val="left"/>
        <w:textAlignment w:val="center"/>
        <w:rPr>
          <w:rFonts w:ascii="宋体" w:hAnsi="宋体"/>
        </w:rPr>
      </w:pPr>
      <w:r>
        <w:rPr>
          <w:rFonts w:ascii="宋体" w:hAnsi="宋体"/>
        </w:rPr>
        <w:t>②强调过往记忆的真实，原文“这是真实的”，指代年少时“漫天黄沙飞舞，滚滚而来的大水在我们后面追赶”的经历，突出湍水昔日的野性与力量，也暗含对洪水可能再临的担忧。</w:t>
      </w:r>
    </w:p>
    <w:p w14:paraId="11D9F7C3">
      <w:pPr>
        <w:spacing w:line="360" w:lineRule="auto"/>
        <w:ind w:firstLine="567" w:firstLineChars="270"/>
        <w:jc w:val="left"/>
        <w:textAlignment w:val="center"/>
        <w:rPr>
          <w:rFonts w:ascii="宋体" w:hAnsi="宋体"/>
        </w:rPr>
      </w:pPr>
      <w:r>
        <w:rPr>
          <w:rFonts w:ascii="宋体" w:hAnsi="宋体"/>
        </w:rPr>
        <w:t>③两处“真实”相互呼应，串联起当下河道的新貌与过往河流的原貌，既展现了自然的变化，也表达了对自然的敬畏，以及对“人与自然关系”的深层思考——自然既有自我修复的力量，也有不可忽视的威力。</w:t>
      </w:r>
    </w:p>
    <w:p w14:paraId="4D1D4FBC">
      <w:pPr>
        <w:spacing w:line="360" w:lineRule="auto"/>
        <w:ind w:firstLine="567" w:firstLineChars="270"/>
        <w:jc w:val="left"/>
        <w:textAlignment w:val="center"/>
        <w:rPr>
          <w:rFonts w:ascii="宋体" w:hAnsi="宋体"/>
        </w:rPr>
      </w:pPr>
    </w:p>
    <w:p w14:paraId="40F0C49F">
      <w:pPr>
        <w:spacing w:line="360" w:lineRule="auto"/>
        <w:ind w:firstLine="567" w:firstLineChars="270"/>
        <w:jc w:val="left"/>
        <w:textAlignment w:val="center"/>
        <w:rPr>
          <w:rFonts w:ascii="宋体" w:hAnsi="宋体"/>
        </w:rPr>
      </w:pPr>
      <w:r>
        <w:rPr>
          <w:rFonts w:ascii="宋体" w:hAnsi="宋体"/>
        </w:rPr>
        <w:t xml:space="preserve">10．③⑥⑧    11．B    12．D    </w:t>
      </w:r>
    </w:p>
    <w:p w14:paraId="3143647A">
      <w:pPr>
        <w:spacing w:line="360" w:lineRule="auto"/>
        <w:ind w:firstLine="567" w:firstLineChars="270"/>
        <w:jc w:val="left"/>
        <w:textAlignment w:val="center"/>
        <w:rPr>
          <w:rFonts w:ascii="宋体" w:hAnsi="宋体"/>
        </w:rPr>
      </w:pPr>
      <w:r>
        <w:rPr>
          <w:rFonts w:ascii="宋体" w:hAnsi="宋体"/>
        </w:rPr>
        <w:t>13．（1）继承他原来的智谋，在哲宗、徽宗时期加以运用，以至于贤才晋升之路完全被堵塞。</w:t>
      </w:r>
    </w:p>
    <w:p w14:paraId="489E73FF">
      <w:pPr>
        <w:spacing w:line="360" w:lineRule="auto"/>
        <w:ind w:firstLine="567" w:firstLineChars="270"/>
        <w:jc w:val="left"/>
        <w:textAlignment w:val="center"/>
        <w:rPr>
          <w:rFonts w:ascii="宋体" w:hAnsi="宋体"/>
        </w:rPr>
      </w:pPr>
      <w:r>
        <w:rPr>
          <w:rFonts w:ascii="宋体" w:hAnsi="宋体"/>
        </w:rPr>
        <w:t xml:space="preserve">（2）匡正根本的计议，有远有近，有缓有急，必须仔细考察时势并妥善把握。    </w:t>
      </w:r>
    </w:p>
    <w:p w14:paraId="66B53D80">
      <w:pPr>
        <w:spacing w:line="360" w:lineRule="auto"/>
        <w:ind w:firstLine="567" w:firstLineChars="270"/>
        <w:jc w:val="left"/>
        <w:textAlignment w:val="center"/>
        <w:rPr>
          <w:rFonts w:ascii="宋体" w:hAnsi="宋体"/>
        </w:rPr>
      </w:pPr>
      <w:r>
        <w:rPr>
          <w:rFonts w:ascii="宋体" w:hAnsi="宋体"/>
        </w:rPr>
        <w:t>14．</w:t>
      </w:r>
    </w:p>
    <w:p w14:paraId="5F5766BD">
      <w:pPr>
        <w:spacing w:line="360" w:lineRule="auto"/>
        <w:ind w:firstLine="567" w:firstLineChars="270"/>
        <w:jc w:val="left"/>
        <w:textAlignment w:val="center"/>
        <w:rPr>
          <w:rFonts w:ascii="宋体" w:hAnsi="宋体"/>
        </w:rPr>
      </w:pPr>
      <w:r>
        <w:rPr>
          <w:rFonts w:ascii="宋体" w:hAnsi="宋体"/>
        </w:rPr>
        <w:t>①治国理政当以养民为本，不可搜刮民财民力以达自身目的；</w:t>
      </w:r>
    </w:p>
    <w:p w14:paraId="1F47F50F">
      <w:pPr>
        <w:spacing w:line="360" w:lineRule="auto"/>
        <w:ind w:firstLine="567" w:firstLineChars="270"/>
        <w:jc w:val="left"/>
        <w:textAlignment w:val="center"/>
        <w:rPr>
          <w:rFonts w:ascii="宋体" w:hAnsi="宋体"/>
        </w:rPr>
      </w:pPr>
      <w:r>
        <w:rPr>
          <w:rFonts w:ascii="宋体" w:hAnsi="宋体"/>
        </w:rPr>
        <w:t>②治国理政需审慎用人，避免引荐小人，祸乱朝政。</w:t>
      </w:r>
    </w:p>
    <w:p w14:paraId="560AFCDA">
      <w:pPr>
        <w:spacing w:line="360" w:lineRule="auto"/>
        <w:ind w:firstLine="567" w:firstLineChars="270"/>
        <w:jc w:val="left"/>
        <w:textAlignment w:val="center"/>
        <w:rPr>
          <w:rFonts w:ascii="宋体" w:hAnsi="宋体"/>
        </w:rPr>
      </w:pPr>
      <w:r>
        <w:rPr>
          <w:rFonts w:ascii="宋体" w:hAnsi="宋体"/>
        </w:rPr>
        <w:t>【导语】刘定之溯宋亡之源，谓安石变法敛财强兵，欲破辽而民力竭，终致群小乱政，国势倾颓；王夫之则析靖康之祸本末，指蔡京、童贯窃权祸国为本，安石学说为末流之弊。二者同论宋衰，一归咎变法之始，一聚焦乱政之实，启人深思治乱兴衰之枢机。</w:t>
      </w:r>
    </w:p>
    <w:p w14:paraId="4BFBEB59">
      <w:pPr>
        <w:spacing w:line="360" w:lineRule="auto"/>
        <w:ind w:firstLine="567" w:firstLineChars="270"/>
        <w:jc w:val="left"/>
        <w:textAlignment w:val="center"/>
        <w:rPr>
          <w:rFonts w:ascii="宋体" w:hAnsi="宋体"/>
        </w:rPr>
      </w:pPr>
      <w:r>
        <w:rPr>
          <w:rFonts w:ascii="宋体" w:hAnsi="宋体"/>
        </w:rPr>
        <w:t>10．本题考查学生文言文断句的能力。</w:t>
      </w:r>
    </w:p>
    <w:p w14:paraId="578C78FB">
      <w:pPr>
        <w:spacing w:line="360" w:lineRule="auto"/>
        <w:ind w:firstLine="567" w:firstLineChars="270"/>
        <w:jc w:val="left"/>
        <w:textAlignment w:val="center"/>
        <w:rPr>
          <w:rFonts w:ascii="宋体" w:hAnsi="宋体"/>
        </w:rPr>
      </w:pPr>
      <w:r>
        <w:rPr>
          <w:rFonts w:ascii="宋体" w:hAnsi="宋体"/>
        </w:rPr>
        <w:t>句意：至于事情开始时所引起的事端，虽然危害由此逐渐演变出来，但后来随着时势的改变，（当初的做法）已经不再适用。</w:t>
      </w:r>
    </w:p>
    <w:p w14:paraId="5DFC6F9E">
      <w:pPr>
        <w:spacing w:line="360" w:lineRule="auto"/>
        <w:ind w:firstLine="567" w:firstLineChars="270"/>
        <w:jc w:val="left"/>
        <w:textAlignment w:val="center"/>
        <w:rPr>
          <w:rFonts w:ascii="宋体" w:hAnsi="宋体"/>
        </w:rPr>
      </w:pPr>
      <w:r>
        <w:rPr>
          <w:rFonts w:ascii="宋体" w:hAnsi="宋体"/>
        </w:rPr>
        <w:t>“若其始之所启”是完整句子，“若”为假设关系连词，“其”为主语，“始”为状语，“之”为结构助词，“所启”为宾语，应在③处断开。</w:t>
      </w:r>
    </w:p>
    <w:p w14:paraId="1BE3C3AA">
      <w:pPr>
        <w:spacing w:line="360" w:lineRule="auto"/>
        <w:ind w:firstLine="567" w:firstLineChars="270"/>
        <w:jc w:val="left"/>
        <w:textAlignment w:val="center"/>
        <w:rPr>
          <w:rFonts w:ascii="宋体" w:hAnsi="宋体"/>
        </w:rPr>
      </w:pPr>
      <w:r>
        <w:rPr>
          <w:rFonts w:ascii="宋体" w:hAnsi="宋体"/>
        </w:rPr>
        <w:t>“虽害由此以渐兴”为转折分句，“虽”是转折连词，“害”为主语，“兴”为谓语，“由此以渐”作状语，应在⑥处断开。</w:t>
      </w:r>
    </w:p>
    <w:p w14:paraId="078E7698">
      <w:pPr>
        <w:spacing w:line="360" w:lineRule="auto"/>
        <w:ind w:firstLine="567" w:firstLineChars="270"/>
        <w:jc w:val="left"/>
        <w:textAlignment w:val="center"/>
        <w:rPr>
          <w:rFonts w:ascii="宋体" w:hAnsi="宋体"/>
        </w:rPr>
      </w:pPr>
      <w:r>
        <w:rPr>
          <w:rFonts w:ascii="宋体" w:hAnsi="宋体"/>
        </w:rPr>
        <w:t>“时移势易”是并列的动宾结构，语意完整，“无所复用”是谓语，在“无”前断开，应在⑧处断开。</w:t>
      </w:r>
    </w:p>
    <w:p w14:paraId="7BE3C218">
      <w:pPr>
        <w:spacing w:line="360" w:lineRule="auto"/>
        <w:ind w:firstLine="567" w:firstLineChars="270"/>
        <w:jc w:val="left"/>
        <w:textAlignment w:val="center"/>
        <w:rPr>
          <w:rFonts w:ascii="宋体" w:hAnsi="宋体"/>
        </w:rPr>
      </w:pPr>
      <w:r>
        <w:rPr>
          <w:rFonts w:ascii="宋体" w:hAnsi="宋体"/>
        </w:rPr>
        <w:t>故选③⑥⑧。</w:t>
      </w:r>
    </w:p>
    <w:p w14:paraId="04E50429">
      <w:pPr>
        <w:spacing w:line="360" w:lineRule="auto"/>
        <w:ind w:firstLine="567" w:firstLineChars="270"/>
        <w:jc w:val="left"/>
        <w:textAlignment w:val="center"/>
        <w:rPr>
          <w:rFonts w:ascii="宋体" w:hAnsi="宋体"/>
        </w:rPr>
      </w:pPr>
      <w:r>
        <w:rPr>
          <w:rFonts w:ascii="宋体" w:hAnsi="宋体"/>
        </w:rPr>
        <w:t>11．本题考查学生对文言词语中的一词多义、通假字现象的理解的能力。</w:t>
      </w:r>
    </w:p>
    <w:p w14:paraId="3BE61B0A">
      <w:pPr>
        <w:spacing w:line="360" w:lineRule="auto"/>
        <w:ind w:firstLine="567" w:firstLineChars="270"/>
        <w:jc w:val="left"/>
        <w:textAlignment w:val="center"/>
        <w:rPr>
          <w:rFonts w:ascii="宋体" w:hAnsi="宋体"/>
        </w:rPr>
      </w:pPr>
      <w:r>
        <w:rPr>
          <w:rFonts w:ascii="宋体" w:hAnsi="宋体"/>
        </w:rPr>
        <w:t>A.正确。连词，表顺承/连词，表修饰。句意：这样志愿完成了。/顺着江流向东进军。</w:t>
      </w:r>
    </w:p>
    <w:p w14:paraId="0C653CAB">
      <w:pPr>
        <w:spacing w:line="360" w:lineRule="auto"/>
        <w:ind w:firstLine="567" w:firstLineChars="270"/>
        <w:jc w:val="left"/>
        <w:textAlignment w:val="center"/>
        <w:rPr>
          <w:rFonts w:ascii="宋体" w:hAnsi="宋体"/>
        </w:rPr>
      </w:pPr>
      <w:r>
        <w:rPr>
          <w:rFonts w:ascii="宋体" w:hAnsi="宋体"/>
        </w:rPr>
        <w:t>B.“意义相同”错误。 恰好/刚才。句意：恰好赶上辽国有了可乘之机。/刚才得到府君的书信。</w:t>
      </w:r>
      <w:r>
        <w:rPr>
          <w:rFonts w:ascii="宋体" w:hAnsi="宋体"/>
          <w:kern w:val="0"/>
          <w:sz w:val="24"/>
          <w:szCs w:val="24"/>
        </w:rPr>
        <w:t>  </w:t>
      </w:r>
    </w:p>
    <w:p w14:paraId="553C71BB">
      <w:pPr>
        <w:spacing w:line="360" w:lineRule="auto"/>
        <w:ind w:firstLine="567" w:firstLineChars="270"/>
        <w:jc w:val="left"/>
        <w:textAlignment w:val="center"/>
        <w:rPr>
          <w:rFonts w:ascii="宋体" w:hAnsi="宋体"/>
        </w:rPr>
      </w:pPr>
      <w:r>
        <w:rPr>
          <w:rFonts w:ascii="宋体" w:hAnsi="宋体"/>
        </w:rPr>
        <w:t>C.正确。句意：引导君主于迷途而最终招致了外敌的入侵。/来吧，我愿在前面为你引路</w:t>
      </w:r>
    </w:p>
    <w:p w14:paraId="324C7702">
      <w:pPr>
        <w:spacing w:line="360" w:lineRule="auto"/>
        <w:ind w:firstLine="567" w:firstLineChars="270"/>
        <w:jc w:val="left"/>
        <w:textAlignment w:val="center"/>
        <w:rPr>
          <w:rFonts w:ascii="宋体" w:hAnsi="宋体"/>
        </w:rPr>
      </w:pPr>
      <w:r>
        <w:rPr>
          <w:rFonts w:ascii="宋体" w:hAnsi="宋体"/>
        </w:rPr>
        <w:t>D.正确。回溯/补救。句意：回溯其祸根。/知道未来的事还可以补救。</w:t>
      </w:r>
    </w:p>
    <w:p w14:paraId="0CD9D8EC">
      <w:pPr>
        <w:spacing w:line="360" w:lineRule="auto"/>
        <w:ind w:firstLine="567" w:firstLineChars="270"/>
        <w:jc w:val="left"/>
        <w:textAlignment w:val="center"/>
        <w:rPr>
          <w:rFonts w:ascii="宋体" w:hAnsi="宋体"/>
        </w:rPr>
      </w:pPr>
      <w:r>
        <w:rPr>
          <w:rFonts w:ascii="宋体" w:hAnsi="宋体"/>
        </w:rPr>
        <w:t>故选B。</w:t>
      </w:r>
    </w:p>
    <w:p w14:paraId="12DF4BCA">
      <w:pPr>
        <w:spacing w:line="360" w:lineRule="auto"/>
        <w:ind w:firstLine="567" w:firstLineChars="270"/>
        <w:jc w:val="left"/>
        <w:textAlignment w:val="center"/>
        <w:rPr>
          <w:rFonts w:ascii="宋体" w:hAnsi="宋体"/>
        </w:rPr>
      </w:pPr>
      <w:r>
        <w:rPr>
          <w:rFonts w:ascii="宋体" w:hAnsi="宋体"/>
        </w:rPr>
        <w:t>12．本题考查学生对文本内容的理解和分析的能力。</w:t>
      </w:r>
    </w:p>
    <w:p w14:paraId="4E2904C4">
      <w:pPr>
        <w:spacing w:line="360" w:lineRule="auto"/>
        <w:ind w:firstLine="567" w:firstLineChars="270"/>
        <w:jc w:val="left"/>
        <w:textAlignment w:val="center"/>
        <w:rPr>
          <w:rFonts w:ascii="宋体" w:hAnsi="宋体"/>
        </w:rPr>
      </w:pPr>
      <w:r>
        <w:rPr>
          <w:rFonts w:ascii="宋体" w:hAnsi="宋体"/>
        </w:rPr>
        <w:t xml:space="preserve">D.“当时王安石的主张已经自行消亡”错误。材料二末句强调靖康时应“直纠京、贯之党”，但未言当时王安石主张已消亡，原文“建炎之后”才提其说“自销亡”，这里时间错位。 </w:t>
      </w:r>
    </w:p>
    <w:p w14:paraId="113F0BCF">
      <w:pPr>
        <w:spacing w:line="360" w:lineRule="auto"/>
        <w:ind w:firstLine="567" w:firstLineChars="270"/>
        <w:jc w:val="left"/>
        <w:textAlignment w:val="center"/>
        <w:rPr>
          <w:rFonts w:ascii="宋体" w:hAnsi="宋体"/>
        </w:rPr>
      </w:pPr>
      <w:r>
        <w:rPr>
          <w:rFonts w:ascii="宋体" w:hAnsi="宋体"/>
        </w:rPr>
        <w:t>故选D。</w:t>
      </w:r>
    </w:p>
    <w:p w14:paraId="669EC6DA">
      <w:pPr>
        <w:spacing w:line="360" w:lineRule="auto"/>
        <w:ind w:firstLine="567" w:firstLineChars="270"/>
        <w:jc w:val="left"/>
        <w:textAlignment w:val="center"/>
        <w:rPr>
          <w:rFonts w:ascii="宋体" w:hAnsi="宋体"/>
        </w:rPr>
      </w:pPr>
      <w:r>
        <w:rPr>
          <w:rFonts w:ascii="宋体" w:hAnsi="宋体"/>
        </w:rPr>
        <w:t>13．本题考查学生理解并翻译文言文句子的能力。</w:t>
      </w:r>
    </w:p>
    <w:p w14:paraId="6A213BD5">
      <w:pPr>
        <w:spacing w:line="360" w:lineRule="auto"/>
        <w:ind w:firstLine="567" w:firstLineChars="270"/>
        <w:jc w:val="left"/>
        <w:textAlignment w:val="center"/>
        <w:rPr>
          <w:rFonts w:ascii="宋体" w:hAnsi="宋体"/>
        </w:rPr>
      </w:pPr>
      <w:r>
        <w:rPr>
          <w:rFonts w:ascii="宋体" w:hAnsi="宋体"/>
        </w:rPr>
        <w:t>（1）“踵”，继承，沿袭；“故”，原来的，从前的；“贤路”，贤才晋升之路；“壅”，堵塞。</w:t>
      </w:r>
    </w:p>
    <w:p w14:paraId="58FD29C1">
      <w:pPr>
        <w:spacing w:line="360" w:lineRule="auto"/>
        <w:ind w:firstLine="567" w:firstLineChars="270"/>
        <w:jc w:val="left"/>
        <w:textAlignment w:val="center"/>
        <w:rPr>
          <w:rFonts w:ascii="宋体" w:hAnsi="宋体"/>
        </w:rPr>
      </w:pPr>
      <w:r>
        <w:rPr>
          <w:rFonts w:ascii="宋体" w:hAnsi="宋体"/>
        </w:rPr>
        <w:t>（2）“正”，匡正，扶正；“图”，计议，谋划，方法；“审”，仔细考察，详究；“持”，把握，掌握。</w:t>
      </w:r>
    </w:p>
    <w:p w14:paraId="11CB93FD">
      <w:pPr>
        <w:spacing w:line="360" w:lineRule="auto"/>
        <w:ind w:firstLine="567" w:firstLineChars="270"/>
        <w:jc w:val="left"/>
        <w:textAlignment w:val="center"/>
        <w:rPr>
          <w:rFonts w:ascii="宋体" w:hAnsi="宋体"/>
        </w:rPr>
      </w:pPr>
      <w:r>
        <w:rPr>
          <w:rFonts w:ascii="宋体" w:hAnsi="宋体"/>
        </w:rPr>
        <w:t>14．本题考查学生分析信息，归纳要点的能力。</w:t>
      </w:r>
    </w:p>
    <w:p w14:paraId="23EAB23E">
      <w:pPr>
        <w:spacing w:line="360" w:lineRule="auto"/>
        <w:ind w:firstLine="567" w:firstLineChars="270"/>
        <w:jc w:val="left"/>
        <w:textAlignment w:val="center"/>
        <w:rPr>
          <w:rFonts w:ascii="宋体" w:hAnsi="宋体"/>
        </w:rPr>
      </w:pPr>
      <w:r>
        <w:rPr>
          <w:rFonts w:ascii="宋体" w:hAnsi="宋体"/>
        </w:rPr>
        <w:t>①材料一指出，王安石变法“大取民财与力而用之也在于兵”，为实现破辽的目的，大肆搜刮民财民力，最终“先弊其民”；同时将其与唐太宗对比，唐太宗“先以养民为务而兵自强”，而王安石却先损耗民生根基。材料一还假设，若不滥用民力，“则何至俾群小为之交攫互噬于天下也”，这直接启示治国理政必须以养民为本，绝不能以搜刮民财民力为手段达成自身目的</w:t>
      </w:r>
    </w:p>
    <w:p w14:paraId="5FEE7D77">
      <w:pPr>
        <w:spacing w:line="360" w:lineRule="auto"/>
        <w:ind w:firstLine="567" w:firstLineChars="270"/>
        <w:jc w:val="left"/>
        <w:textAlignment w:val="center"/>
        <w:rPr>
          <w:rFonts w:ascii="宋体" w:hAnsi="宋体"/>
        </w:rPr>
      </w:pPr>
      <w:r>
        <w:rPr>
          <w:rFonts w:ascii="宋体" w:hAnsi="宋体"/>
        </w:rPr>
        <w:t>②材料一提到，王安石“所援引共事之人固在也……尽壅”，其引荐的人延续旧弊，堵塞了贤能之路；材料二则指出“王安石变法以进小人，实为其本”，蔡京等人借推崇王安石之名“引群小”“乱于朝”，最终导致外侮入侵。这启示治国理政必须审慎用人，避免引荐小人，防止其祸乱朝政根基。</w:t>
      </w:r>
    </w:p>
    <w:p w14:paraId="64417C43">
      <w:pPr>
        <w:spacing w:line="360" w:lineRule="auto"/>
        <w:ind w:firstLine="567" w:firstLineChars="270"/>
        <w:jc w:val="left"/>
        <w:textAlignment w:val="center"/>
        <w:rPr>
          <w:rFonts w:ascii="宋体" w:hAnsi="宋体"/>
        </w:rPr>
      </w:pPr>
      <w:r>
        <w:rPr>
          <w:rFonts w:ascii="宋体" w:hAnsi="宋体"/>
        </w:rPr>
        <w:t>参考译文：</w:t>
      </w:r>
    </w:p>
    <w:p w14:paraId="19181A7E">
      <w:pPr>
        <w:spacing w:line="360" w:lineRule="auto"/>
        <w:ind w:firstLine="567" w:firstLineChars="270"/>
        <w:jc w:val="left"/>
        <w:textAlignment w:val="center"/>
        <w:rPr>
          <w:rFonts w:ascii="宋体" w:hAnsi="宋体"/>
        </w:rPr>
      </w:pPr>
      <w:r>
        <w:rPr>
          <w:rFonts w:ascii="宋体" w:hAnsi="宋体" w:cs="楷体"/>
        </w:rPr>
        <w:t>材料一：</w:t>
      </w:r>
    </w:p>
    <w:p w14:paraId="2FB1724A">
      <w:pPr>
        <w:spacing w:line="360" w:lineRule="auto"/>
        <w:ind w:firstLine="567" w:firstLineChars="270"/>
        <w:jc w:val="left"/>
        <w:textAlignment w:val="center"/>
        <w:rPr>
          <w:rFonts w:ascii="宋体" w:hAnsi="宋体"/>
        </w:rPr>
      </w:pPr>
      <w:r>
        <w:rPr>
          <w:rFonts w:ascii="宋体" w:hAnsi="宋体" w:cs="楷体"/>
        </w:rPr>
        <w:t>宋神宗问翰林学士王安石，唐太宗这个人怎么样？说：陛下应当效法尧、舜，为什么要以唐太宗为榜样呢？神宗皇帝深深地采纳了他的建议。不久后任命他为参知政事，推行新法。王安石为神宗推行变法，大量征用百姓的财物与人力，主要用于军事方面。用兵的目的，直到打败辽国，这样志愿完成了。然而害怕辽国的强大，所以对辽国的重视要先于西夏，又优先于其他小势力。于是王韶在熙河进行尝试，章惇在湖北进行尝试，熊本在泸夷进行尝试，郭逵在交趾进行尝试，都能略有收获，而在西夏尝试，就逐渐导致徐禧战死，得不偿失。对于辽国，还没等去试探它，就犹犹豫豫、踌躇不前，秉持着想要获取就要先给予的说法，最终派遣韩缜割让七百里土地给辽国，不但没有收获，还遭受了损失。大概王安石已经无计可施，而神宗也渐渐开始沮丧后悔了。然而王安石所引荐共事的人依然还在。继承他原来的智谋，在哲宗、徽宗时期加以运用，以至于贤才晋升之路完全被堵塞。百姓仅能勉强维持生存的时候，恰好赶上辽国有了可乘之机，便急切地发起进攻，而国家也迅速因此灭亡了。所以北宋的灭亡，根源在于王安石，是他为宋神宗谋划破辽之事罢了。假使他当初不谋划破辽，就不会动用军队，不动用军队就不会大量索取百姓的钱财和劳力，不大量索取百姓的钱财和劳力，又怎会使得那些小人在天下相互争夺、相互残害呢？即使实现他最初的谋划，也不过像唐太宗擒获颉利可汗那样。然而唐太宗任用魏征，先把养育百姓作为要务，军队自然强大；王安石先使百姓疲弊，比不上魏征了，却动辄以尧舜、周公为借口，这是一种欺骗啊！</w:t>
      </w:r>
    </w:p>
    <w:p w14:paraId="7664C699">
      <w:pPr>
        <w:spacing w:line="360" w:lineRule="auto"/>
        <w:ind w:firstLine="567" w:firstLineChars="270"/>
        <w:jc w:val="left"/>
        <w:textAlignment w:val="center"/>
        <w:rPr>
          <w:rFonts w:ascii="宋体" w:hAnsi="宋体"/>
        </w:rPr>
      </w:pPr>
      <w:r>
        <w:rPr>
          <w:rFonts w:ascii="宋体" w:hAnsi="宋体" w:cs="楷体"/>
        </w:rPr>
        <w:t>材料二：</w:t>
      </w:r>
    </w:p>
    <w:p w14:paraId="2920325A">
      <w:pPr>
        <w:spacing w:line="360" w:lineRule="auto"/>
        <w:ind w:firstLine="567" w:firstLineChars="270"/>
        <w:jc w:val="left"/>
        <w:textAlignment w:val="center"/>
        <w:rPr>
          <w:rFonts w:ascii="宋体" w:hAnsi="宋体"/>
        </w:rPr>
      </w:pPr>
      <w:r>
        <w:rPr>
          <w:rFonts w:ascii="宋体" w:hAnsi="宋体" w:cs="楷体"/>
        </w:rPr>
        <w:t>倾覆和危难，是事势的末、尾，属于事情的最后阶段；而导致倾覆和危难的原因，才是事情的根本。匡正根本的计议，有远有近，有缓有急，必须仔细考察时势并妥善把握。不这样做，就是追溯到事情本源也不足以挽救事情发展到最终的末路，这是没有益处的。事情发端后渐渐引起的危害，在开始时就有弊端，只是还没有发展到严重程度，渐渐延展演变开来，完全失去了事情开始时的状况，最终才变成这种关系密切、彼此依附的大害；针对这种状况再来挽救，就是已经抓住了倾覆危难的根本。至于事情开始时所引起的事端，虽然危害由此逐渐演变出来，但后来随着时势的改变，（当初的做法）已经不再适用。想要去纠正它的根本，可那根本早就已经不是原来的根本了。</w:t>
      </w:r>
    </w:p>
    <w:p w14:paraId="3BD81285">
      <w:pPr>
        <w:spacing w:line="360" w:lineRule="auto"/>
        <w:ind w:firstLine="567" w:firstLineChars="270"/>
        <w:jc w:val="left"/>
        <w:textAlignment w:val="center"/>
        <w:rPr>
          <w:rFonts w:ascii="宋体" w:hAnsi="宋体"/>
        </w:rPr>
      </w:pPr>
      <w:r>
        <w:rPr>
          <w:rFonts w:ascii="宋体" w:hAnsi="宋体" w:cs="楷体"/>
        </w:rPr>
        <w:t>靖康年间的灾祸，王安石变法并进用小人，确实是这场灾祸的根本原因。蔡京能够进入朝廷中枢，是凭借书画和珍玩通过宦官童贯投合宋徽宗的喜好，从而窃取了高位，他招揽了一群小人，引导君主于迷途而最终招致了外敌的入侵。他奉王安石为宗主，绘制王安石的画像放馆阁中、在孔庙中让王安石与孔圣人共同享受供奉，都是借之用来弹压众多正人君子，实现他的佞幸之私而已。王安石学习申不害、商鞅的学术来掠夺天下百姓利益的原因，本来是期望使国家获利并占有功劳。不是怀着私心而陷君主于淫侈迷惑之中的，这是不可诬蔑他的地方。王安石的志向，难道是蔡京的志向吗？蔡京的政治，又难道是王安石的政治吗？所以在靖康初期，想安定国内以抵御外敌，回溯其祸根，应该是蔡京、童贯在朝廷中造成混乱，在边境挑起战争，这才是最符合祸根的。等到建炎年间之后，王安石的学说主张，不用别人去攻击就自己消亡了，这也足以看出王安石的学说不值得去攻击，而且攻击他的学说也不是靖康之难前后最紧迫的事务。（大臣们）应当竭尽忠诚和力量，直接纠举蔡京、童贯的党羽，斥责他们主张和议的错误，在朝廷的决策中为国家的存亡而力争，说话不夸大而且做事不偏离重点，这才叫做抓住了根本。</w:t>
      </w:r>
    </w:p>
    <w:p w14:paraId="7E35F59A">
      <w:pPr>
        <w:spacing w:line="360" w:lineRule="auto"/>
        <w:ind w:firstLine="567" w:firstLineChars="270"/>
        <w:jc w:val="left"/>
        <w:textAlignment w:val="center"/>
        <w:rPr>
          <w:rFonts w:ascii="宋体" w:hAnsi="宋体"/>
        </w:rPr>
      </w:pPr>
    </w:p>
    <w:p w14:paraId="14CE0866">
      <w:pPr>
        <w:spacing w:line="360" w:lineRule="auto"/>
        <w:ind w:firstLine="567" w:firstLineChars="270"/>
        <w:jc w:val="left"/>
        <w:textAlignment w:val="center"/>
        <w:rPr>
          <w:rFonts w:ascii="宋体" w:hAnsi="宋体"/>
        </w:rPr>
      </w:pPr>
      <w:r>
        <w:rPr>
          <w:rFonts w:ascii="宋体" w:hAnsi="宋体"/>
        </w:rPr>
        <w:t xml:space="preserve">15．D    </w:t>
      </w:r>
    </w:p>
    <w:p w14:paraId="0C822C21">
      <w:pPr>
        <w:spacing w:line="360" w:lineRule="auto"/>
        <w:ind w:firstLine="567" w:firstLineChars="270"/>
        <w:jc w:val="left"/>
        <w:textAlignment w:val="center"/>
        <w:rPr>
          <w:rFonts w:ascii="宋体" w:hAnsi="宋体"/>
        </w:rPr>
      </w:pPr>
      <w:r>
        <w:rPr>
          <w:rFonts w:ascii="宋体" w:hAnsi="宋体"/>
        </w:rPr>
        <w:t>16．①情感超脱豁达，诗人劝慰友人不必因仕途失意、年岁已晚而忧愁，一扫沉郁感伤之气；②意象雄奇壮阔，以“潜龙”喻困顿中的友人，“一声雷”喻机遇降临，气势充沛；③格调积极昂扬，寄寓对友人守志待时、终展宏图的坚定期许，志意高远，尽显豪迈气概。</w:t>
      </w:r>
    </w:p>
    <w:p w14:paraId="709754DE">
      <w:pPr>
        <w:spacing w:line="360" w:lineRule="auto"/>
        <w:ind w:firstLine="567" w:firstLineChars="270"/>
        <w:jc w:val="left"/>
        <w:textAlignment w:val="center"/>
        <w:rPr>
          <w:rFonts w:ascii="宋体" w:hAnsi="宋体"/>
        </w:rPr>
      </w:pPr>
      <w:r>
        <w:rPr>
          <w:rFonts w:ascii="宋体" w:hAnsi="宋体"/>
        </w:rPr>
        <w:t>【导语】这首杜牧的酬和寄怀诗，融十年阔别得信的欣喜、对友人的品赏于笔端，尾联一扫失意愁绪，寄寓待机而起的期许，情致恳切又兼具豪宕之气，尽显杜牧诗风特点。</w:t>
      </w:r>
    </w:p>
    <w:p w14:paraId="39424CD7">
      <w:pPr>
        <w:spacing w:line="360" w:lineRule="auto"/>
        <w:ind w:firstLine="567" w:firstLineChars="270"/>
        <w:jc w:val="left"/>
        <w:textAlignment w:val="center"/>
        <w:rPr>
          <w:rFonts w:ascii="宋体" w:hAnsi="宋体"/>
        </w:rPr>
      </w:pPr>
      <w:r>
        <w:rPr>
          <w:rFonts w:ascii="宋体" w:hAnsi="宋体"/>
        </w:rPr>
        <w:t>15．本题考查学生分析理解诗歌内容的能力。</w:t>
      </w:r>
    </w:p>
    <w:p w14:paraId="7A345ED7">
      <w:pPr>
        <w:spacing w:line="360" w:lineRule="auto"/>
        <w:ind w:firstLine="567" w:firstLineChars="270"/>
        <w:jc w:val="left"/>
        <w:textAlignment w:val="center"/>
        <w:rPr>
          <w:rFonts w:ascii="宋体" w:hAnsi="宋体"/>
        </w:rPr>
      </w:pPr>
      <w:r>
        <w:rPr>
          <w:rFonts w:ascii="宋体" w:hAnsi="宋体"/>
        </w:rPr>
        <w:t>D.“友人骑马随云日夜兼程赶回”错，“马首随云早晚回”是诗人想象友人的马首随云，不知何时才能归来，并非“友人骑马随云日夜兼程赶回”，选项曲解了诗句含义。</w:t>
      </w:r>
    </w:p>
    <w:p w14:paraId="6389A0C3">
      <w:pPr>
        <w:spacing w:line="360" w:lineRule="auto"/>
        <w:ind w:firstLine="567" w:firstLineChars="270"/>
        <w:jc w:val="left"/>
        <w:textAlignment w:val="center"/>
        <w:rPr>
          <w:rFonts w:ascii="宋体" w:hAnsi="宋体"/>
        </w:rPr>
      </w:pPr>
      <w:r>
        <w:rPr>
          <w:rFonts w:ascii="宋体" w:hAnsi="宋体"/>
        </w:rPr>
        <w:t>故选D。</w:t>
      </w:r>
    </w:p>
    <w:p w14:paraId="764FFF18">
      <w:pPr>
        <w:spacing w:line="360" w:lineRule="auto"/>
        <w:ind w:firstLine="567" w:firstLineChars="270"/>
        <w:jc w:val="left"/>
        <w:textAlignment w:val="center"/>
        <w:rPr>
          <w:rFonts w:ascii="宋体" w:hAnsi="宋体"/>
        </w:rPr>
      </w:pPr>
      <w:r>
        <w:rPr>
          <w:rFonts w:ascii="宋体" w:hAnsi="宋体"/>
        </w:rPr>
        <w:t>16．本题考查学生鉴赏诗歌风格、炼句、鉴赏诗歌思想内容和情感的能力。</w:t>
      </w:r>
    </w:p>
    <w:p w14:paraId="2612CB00">
      <w:pPr>
        <w:spacing w:line="360" w:lineRule="auto"/>
        <w:ind w:firstLine="567" w:firstLineChars="270"/>
        <w:jc w:val="left"/>
        <w:textAlignment w:val="center"/>
        <w:rPr>
          <w:rFonts w:ascii="宋体" w:hAnsi="宋体"/>
        </w:rPr>
      </w:pPr>
      <w:r>
        <w:rPr>
          <w:rFonts w:ascii="宋体" w:hAnsi="宋体"/>
        </w:rPr>
        <w:t>①情感超脱豁达，尽显豪迈底色。尾联“莫为霜台愁岁暮”，诗人直接劝慰友人，不要为身处霜台（代指御史台，此处暗含仕途困顿）、年岁已晚而忧愁，摒弃了一般赠答诗的伤感愁绪，语气坚定洒脱，传递出超脱豁达的情怀，打破沉郁，彰显豪迈。</w:t>
      </w:r>
    </w:p>
    <w:p w14:paraId="5B8DDDCC">
      <w:pPr>
        <w:spacing w:line="360" w:lineRule="auto"/>
        <w:ind w:firstLine="567" w:firstLineChars="270"/>
        <w:jc w:val="left"/>
        <w:textAlignment w:val="center"/>
        <w:rPr>
          <w:rFonts w:ascii="宋体" w:hAnsi="宋体"/>
        </w:rPr>
      </w:pPr>
      <w:r>
        <w:rPr>
          <w:rFonts w:ascii="宋体" w:hAnsi="宋体"/>
        </w:rPr>
        <w:t>②意象雄奇壮阔，强化豪迈气势。诗句以“潜龙”喻指困顿中坚守志向的友人，以“一声雷”喻指机遇的降临，“潜龙”藏而不露却蕴含力量，“一声雷”振聋发聩、气势磅礴，雄奇的意象搭配，让诗句充满昂扬的力量感。</w:t>
      </w:r>
    </w:p>
    <w:p w14:paraId="739753AA">
      <w:pPr>
        <w:spacing w:line="360" w:lineRule="auto"/>
        <w:ind w:firstLine="567" w:firstLineChars="270"/>
        <w:jc w:val="left"/>
        <w:textAlignment w:val="center"/>
        <w:rPr>
          <w:rFonts w:ascii="宋体" w:hAnsi="宋体"/>
        </w:rPr>
      </w:pPr>
      <w:r>
        <w:rPr>
          <w:rFonts w:ascii="宋体" w:hAnsi="宋体"/>
        </w:rPr>
        <w:t>③格调积极昂扬，寄寓高远期许。尾联“潜龙须待一声雷”，既表达了对友人守志待时的肯定，也寄寓着对其终能迎来机遇、施展抱负的坚定期许，志意高远，意气风发，将豪迈的情致展现得淋漓尽致。</w:t>
      </w:r>
    </w:p>
    <w:p w14:paraId="463C2B5E">
      <w:pPr>
        <w:spacing w:line="360" w:lineRule="auto"/>
        <w:ind w:firstLine="567" w:firstLineChars="270"/>
        <w:jc w:val="left"/>
        <w:textAlignment w:val="center"/>
        <w:rPr>
          <w:rFonts w:ascii="宋体" w:hAnsi="宋体"/>
        </w:rPr>
      </w:pPr>
    </w:p>
    <w:p w14:paraId="4F2C92C5">
      <w:pPr>
        <w:spacing w:line="360" w:lineRule="auto"/>
        <w:ind w:firstLine="567" w:firstLineChars="270"/>
        <w:jc w:val="left"/>
        <w:textAlignment w:val="center"/>
        <w:rPr>
          <w:rFonts w:ascii="宋体" w:hAnsi="宋体"/>
        </w:rPr>
      </w:pPr>
      <w:r>
        <w:rPr>
          <w:rFonts w:ascii="宋体" w:hAnsi="宋体"/>
        </w:rPr>
        <w:t xml:space="preserve">17．见贤思齐焉     见不贤而内自省也     </w:t>
      </w:r>
    </w:p>
    <w:p w14:paraId="62B54E1F">
      <w:pPr>
        <w:spacing w:line="360" w:lineRule="auto"/>
        <w:ind w:firstLine="567" w:firstLineChars="270"/>
        <w:jc w:val="left"/>
        <w:textAlignment w:val="center"/>
        <w:rPr>
          <w:rFonts w:ascii="宋体" w:hAnsi="宋体"/>
        </w:rPr>
      </w:pPr>
      <w:r>
        <w:rPr>
          <w:rFonts w:ascii="宋体" w:hAnsi="宋体"/>
        </w:rPr>
        <w:t xml:space="preserve">云青青兮欲雨     水澹澹兮生烟     </w:t>
      </w:r>
    </w:p>
    <w:p w14:paraId="252282A5">
      <w:pPr>
        <w:spacing w:line="360" w:lineRule="auto"/>
        <w:ind w:firstLine="567" w:firstLineChars="270"/>
        <w:jc w:val="left"/>
        <w:textAlignment w:val="center"/>
        <w:rPr>
          <w:rFonts w:ascii="宋体" w:hAnsi="宋体"/>
        </w:rPr>
      </w:pPr>
      <w:r>
        <w:rPr>
          <w:rFonts w:ascii="宋体" w:hAnsi="宋体"/>
        </w:rPr>
        <w:t>亦余心之所善兮     虽九死其犹未悔（长风破浪会有时，直挂云帆济沧海/千磨万击还坚劲，任尔东西南北风）</w:t>
      </w:r>
    </w:p>
    <w:p w14:paraId="0996C71A">
      <w:pPr>
        <w:spacing w:line="360" w:lineRule="auto"/>
        <w:ind w:firstLine="567" w:firstLineChars="270"/>
        <w:jc w:val="left"/>
        <w:textAlignment w:val="center"/>
        <w:rPr>
          <w:rFonts w:ascii="宋体" w:hAnsi="宋体"/>
        </w:rPr>
      </w:pPr>
      <w:r>
        <w:rPr>
          <w:rFonts w:ascii="宋体" w:hAnsi="宋体"/>
        </w:rPr>
        <w:t>【解析】略</w:t>
      </w:r>
    </w:p>
    <w:p w14:paraId="321209EE">
      <w:pPr>
        <w:spacing w:line="360" w:lineRule="auto"/>
        <w:ind w:firstLine="567" w:firstLineChars="270"/>
        <w:jc w:val="left"/>
        <w:textAlignment w:val="center"/>
        <w:rPr>
          <w:rFonts w:ascii="宋体" w:hAnsi="宋体"/>
        </w:rPr>
      </w:pPr>
    </w:p>
    <w:p w14:paraId="4C753CF6">
      <w:pPr>
        <w:spacing w:line="360" w:lineRule="auto"/>
        <w:ind w:firstLine="567" w:firstLineChars="270"/>
        <w:jc w:val="left"/>
        <w:textAlignment w:val="center"/>
        <w:rPr>
          <w:rFonts w:ascii="宋体" w:hAnsi="宋体"/>
        </w:rPr>
      </w:pPr>
      <w:r>
        <w:rPr>
          <w:rFonts w:ascii="宋体" w:hAnsi="宋体"/>
        </w:rPr>
        <w:t xml:space="preserve">18．①巧用因果倒置，先写结果“菜过期”，再点出原因“回来晚”，突出了子女的愧疚与自责，语气克制却更具情感张力；②以小见大，用“菜过期”这一生活细节，浓缩了母亲无尽的等待与牵挂，极具感染力。    </w:t>
      </w:r>
    </w:p>
    <w:p w14:paraId="17A3C533">
      <w:pPr>
        <w:spacing w:line="360" w:lineRule="auto"/>
        <w:ind w:firstLine="567" w:firstLineChars="270"/>
        <w:jc w:val="left"/>
        <w:textAlignment w:val="center"/>
        <w:rPr>
          <w:rFonts w:ascii="宋体" w:hAnsi="宋体"/>
        </w:rPr>
      </w:pPr>
      <w:r>
        <w:rPr>
          <w:rFonts w:ascii="宋体" w:hAnsi="宋体"/>
        </w:rPr>
        <w:t xml:space="preserve">19．A    </w:t>
      </w:r>
    </w:p>
    <w:p w14:paraId="4ADDEC01">
      <w:pPr>
        <w:spacing w:line="360" w:lineRule="auto"/>
        <w:ind w:firstLine="567" w:firstLineChars="270"/>
        <w:jc w:val="left"/>
        <w:textAlignment w:val="center"/>
        <w:rPr>
          <w:rFonts w:ascii="宋体" w:hAnsi="宋体"/>
        </w:rPr>
      </w:pPr>
      <w:r>
        <w:rPr>
          <w:rFonts w:ascii="宋体" w:hAnsi="宋体"/>
        </w:rPr>
        <w:t xml:space="preserve">20．“描摩”改为“描摹”；“转瞬既逝”改为“转瞬即逝”；“底槁”改为“底稿”    </w:t>
      </w:r>
    </w:p>
    <w:p w14:paraId="6D3305AF">
      <w:pPr>
        <w:spacing w:line="360" w:lineRule="auto"/>
        <w:ind w:firstLine="567" w:firstLineChars="270"/>
        <w:jc w:val="left"/>
        <w:textAlignment w:val="center"/>
        <w:rPr>
          <w:rFonts w:ascii="宋体" w:hAnsi="宋体"/>
        </w:rPr>
      </w:pPr>
      <w:r>
        <w:rPr>
          <w:rFonts w:ascii="宋体" w:hAnsi="宋体"/>
        </w:rPr>
        <w:t xml:space="preserve">21．语句②：修改为：我们在这些颇具“活人感”的字迹中；语句③：修改为：建立起“人”与“人”之间的连接。    </w:t>
      </w:r>
    </w:p>
    <w:p w14:paraId="1116DC5B">
      <w:pPr>
        <w:spacing w:line="360" w:lineRule="auto"/>
        <w:ind w:firstLine="567" w:firstLineChars="270"/>
        <w:jc w:val="left"/>
        <w:textAlignment w:val="center"/>
        <w:rPr>
          <w:rFonts w:ascii="宋体" w:hAnsi="宋体"/>
        </w:rPr>
      </w:pPr>
      <w:r>
        <w:rPr>
          <w:rFonts w:ascii="宋体" w:hAnsi="宋体"/>
        </w:rPr>
        <w:t>22．便利店文学是人们在街头便利店，以碎片式写作表达生活感悟、进行文字接力的即时性、互动性文学形式。</w:t>
      </w:r>
    </w:p>
    <w:p w14:paraId="1350C95C">
      <w:pPr>
        <w:spacing w:line="360" w:lineRule="auto"/>
        <w:ind w:firstLine="567" w:firstLineChars="270"/>
        <w:jc w:val="left"/>
        <w:textAlignment w:val="center"/>
        <w:rPr>
          <w:rFonts w:ascii="宋体" w:hAnsi="宋体"/>
        </w:rPr>
      </w:pPr>
      <w:r>
        <w:rPr>
          <w:rFonts w:ascii="宋体" w:hAnsi="宋体"/>
        </w:rPr>
        <w:t>【解析】18．本题考查学生赏析句子表达效果的能力。</w:t>
      </w:r>
    </w:p>
    <w:p w14:paraId="43285204">
      <w:pPr>
        <w:spacing w:line="360" w:lineRule="auto"/>
        <w:ind w:firstLine="567" w:firstLineChars="270"/>
        <w:jc w:val="left"/>
        <w:textAlignment w:val="center"/>
        <w:rPr>
          <w:rFonts w:ascii="宋体" w:hAnsi="宋体"/>
        </w:rPr>
      </w:pPr>
      <w:r>
        <w:rPr>
          <w:rFonts w:ascii="宋体" w:hAnsi="宋体"/>
        </w:rPr>
        <w:t>①巧用因果倒置，先呈现“妈妈的菜总过期”这一生活细节，再点出原因“我们回来晚了”，打破常规表达逻辑，语气克制却饱含情感，突出子女意识到母亲等待自己、饭菜无人食用的愧疚与自责，情感张力十足。</w:t>
      </w:r>
    </w:p>
    <w:p w14:paraId="07FB5707">
      <w:pPr>
        <w:spacing w:line="360" w:lineRule="auto"/>
        <w:ind w:firstLine="567" w:firstLineChars="270"/>
        <w:jc w:val="left"/>
        <w:textAlignment w:val="center"/>
        <w:rPr>
          <w:rFonts w:ascii="宋体" w:hAnsi="宋体"/>
        </w:rPr>
      </w:pPr>
      <w:r>
        <w:rPr>
          <w:rFonts w:ascii="宋体" w:hAnsi="宋体"/>
        </w:rPr>
        <w:t>②以小见大，选取“菜过期”这一极其朴素的日常场景，浓缩了母亲对子女无尽的牵挂与默默的等待，贴近普通人的生活体验，易引发读者共鸣，极具感染力。</w:t>
      </w:r>
    </w:p>
    <w:p w14:paraId="36BC15A5">
      <w:pPr>
        <w:spacing w:line="360" w:lineRule="auto"/>
        <w:ind w:firstLine="567" w:firstLineChars="270"/>
        <w:jc w:val="left"/>
        <w:textAlignment w:val="center"/>
        <w:rPr>
          <w:rFonts w:ascii="宋体" w:hAnsi="宋体"/>
        </w:rPr>
      </w:pPr>
      <w:r>
        <w:rPr>
          <w:rFonts w:ascii="宋体" w:hAnsi="宋体"/>
        </w:rPr>
        <w:t>19．本题考查学生语言表达之语句复位的能力。</w:t>
      </w:r>
    </w:p>
    <w:p w14:paraId="58B65323">
      <w:pPr>
        <w:spacing w:line="360" w:lineRule="auto"/>
        <w:ind w:firstLine="567" w:firstLineChars="270"/>
        <w:jc w:val="left"/>
        <w:textAlignment w:val="center"/>
        <w:rPr>
          <w:rFonts w:ascii="宋体" w:hAnsi="宋体"/>
        </w:rPr>
      </w:pPr>
      <w:r>
        <w:rPr>
          <w:rFonts w:ascii="宋体" w:hAnsi="宋体"/>
        </w:rPr>
        <w:t>上文介绍河南便利店文学角的小黑板被顾客们写满了各式生活感悟，下文紧接着说“读这些句子，你仿佛看到一个个鲜活的个体”，括号句需要承接上文“小黑板写满内容”的铺垫，引出下文对这些鲜活文字的描述，应先说“黑板太小”再说“文学”，排除BD；</w:t>
      </w:r>
    </w:p>
    <w:p w14:paraId="18B809A8">
      <w:pPr>
        <w:spacing w:line="360" w:lineRule="auto"/>
        <w:ind w:firstLine="567" w:firstLineChars="270"/>
        <w:jc w:val="left"/>
        <w:textAlignment w:val="center"/>
        <w:rPr>
          <w:rFonts w:ascii="宋体" w:hAnsi="宋体"/>
        </w:rPr>
      </w:pPr>
      <w:r>
        <w:rPr>
          <w:rFonts w:ascii="宋体" w:hAnsi="宋体"/>
        </w:rPr>
        <w:t>A.转折词但放在“方寸之地”前，逻辑为：小黑板空间有限，容不下便利店庞杂丰富的生活百态，但恰恰就是这块小地方，让脱离了精英场域的文学真正活了起来，逻辑层次清晰；且以“文学‘活’起来了”结尾，正好呼应下文“一个个鲜活的个体”，衔接紧密自然。</w:t>
      </w:r>
    </w:p>
    <w:p w14:paraId="5207781B">
      <w:pPr>
        <w:spacing w:line="360" w:lineRule="auto"/>
        <w:ind w:firstLine="567" w:firstLineChars="270"/>
        <w:jc w:val="left"/>
        <w:textAlignment w:val="center"/>
        <w:rPr>
          <w:rFonts w:ascii="宋体" w:hAnsi="宋体"/>
        </w:rPr>
      </w:pPr>
      <w:r>
        <w:rPr>
          <w:rFonts w:ascii="宋体" w:hAnsi="宋体"/>
        </w:rPr>
        <w:t>C.把转折词放在句首，上文只说小黑板被写满，不需要在“写满”和“黑板小”之间加转折，且删掉了“局限”和“收获”之间的转折，逻辑不成立。排除C。</w:t>
      </w:r>
    </w:p>
    <w:p w14:paraId="4CACBF1E">
      <w:pPr>
        <w:spacing w:line="360" w:lineRule="auto"/>
        <w:ind w:firstLine="567" w:firstLineChars="270"/>
        <w:jc w:val="left"/>
        <w:textAlignment w:val="center"/>
        <w:rPr>
          <w:rFonts w:ascii="宋体" w:hAnsi="宋体"/>
        </w:rPr>
      </w:pPr>
      <w:r>
        <w:rPr>
          <w:rFonts w:ascii="宋体" w:hAnsi="宋体"/>
        </w:rPr>
        <w:t>故选A。</w:t>
      </w:r>
    </w:p>
    <w:p w14:paraId="598C817A">
      <w:pPr>
        <w:spacing w:line="360" w:lineRule="auto"/>
        <w:ind w:firstLine="567" w:firstLineChars="270"/>
        <w:jc w:val="left"/>
        <w:textAlignment w:val="center"/>
        <w:rPr>
          <w:rFonts w:ascii="宋体" w:hAnsi="宋体"/>
        </w:rPr>
      </w:pPr>
      <w:r>
        <w:rPr>
          <w:rFonts w:ascii="宋体" w:hAnsi="宋体"/>
        </w:rPr>
        <w:t>20．本题考查学生识记并正确书写现代常用规范汉字的能力。</w:t>
      </w:r>
    </w:p>
    <w:p w14:paraId="0C33CF67">
      <w:pPr>
        <w:spacing w:line="360" w:lineRule="auto"/>
        <w:ind w:firstLine="567" w:firstLineChars="270"/>
        <w:jc w:val="left"/>
        <w:textAlignment w:val="center"/>
        <w:rPr>
          <w:rFonts w:ascii="宋体" w:hAnsi="宋体"/>
        </w:rPr>
      </w:pPr>
      <w:r>
        <w:rPr>
          <w:rFonts w:ascii="宋体" w:hAnsi="宋体"/>
        </w:rPr>
        <w:t>①“描摩”改为“描摹”。“摩”一般指“摩擦”“摸，抚摩”，不能与“描”搭配；而“描摹”指用语言、文字等表现事物的样子，符合语境；</w:t>
      </w:r>
    </w:p>
    <w:p w14:paraId="7345F84A">
      <w:pPr>
        <w:spacing w:line="360" w:lineRule="auto"/>
        <w:ind w:firstLine="567" w:firstLineChars="270"/>
        <w:jc w:val="left"/>
        <w:textAlignment w:val="center"/>
        <w:rPr>
          <w:rFonts w:ascii="宋体" w:hAnsi="宋体"/>
        </w:rPr>
      </w:pPr>
      <w:r>
        <w:rPr>
          <w:rFonts w:ascii="宋体" w:hAnsi="宋体"/>
        </w:rPr>
        <w:t>②“转瞬既逝”改为“转瞬即逝”。“既”为“既然”，而“即”为“便”，“逝”指消失，“转瞬即逝”形容时间过得极快，符合语境；</w:t>
      </w:r>
    </w:p>
    <w:p w14:paraId="65AA27BA">
      <w:pPr>
        <w:spacing w:line="360" w:lineRule="auto"/>
        <w:ind w:firstLine="567" w:firstLineChars="270"/>
        <w:jc w:val="left"/>
        <w:textAlignment w:val="center"/>
        <w:rPr>
          <w:rFonts w:ascii="宋体" w:hAnsi="宋体"/>
        </w:rPr>
      </w:pPr>
      <w:r>
        <w:rPr>
          <w:rFonts w:ascii="宋体" w:hAnsi="宋体"/>
        </w:rPr>
        <w:t>③“底槁”改为“底稿”。“槁”指“枯槁”，不能与“底”搭配；而“底稿”指草稿，此处指生活的原始样貌记录，符合语境。</w:t>
      </w:r>
    </w:p>
    <w:p w14:paraId="2551CF67">
      <w:pPr>
        <w:spacing w:line="360" w:lineRule="auto"/>
        <w:ind w:firstLine="567" w:firstLineChars="270"/>
        <w:jc w:val="left"/>
        <w:textAlignment w:val="center"/>
        <w:rPr>
          <w:rFonts w:ascii="宋体" w:hAnsi="宋体"/>
        </w:rPr>
      </w:pPr>
      <w:r>
        <w:rPr>
          <w:rFonts w:ascii="宋体" w:hAnsi="宋体"/>
        </w:rPr>
        <w:t>21．本题考查学生辨析并修改病句的能力。</w:t>
      </w:r>
    </w:p>
    <w:p w14:paraId="4DF170CB">
      <w:pPr>
        <w:spacing w:line="360" w:lineRule="auto"/>
        <w:ind w:firstLine="567" w:firstLineChars="270"/>
        <w:jc w:val="left"/>
        <w:textAlignment w:val="center"/>
        <w:rPr>
          <w:rFonts w:ascii="宋体" w:hAnsi="宋体"/>
        </w:rPr>
      </w:pPr>
      <w:r>
        <w:rPr>
          <w:rFonts w:ascii="宋体" w:hAnsi="宋体"/>
        </w:rPr>
        <w:t>语句②：“我们在这些非常颇具‘活人感’的字迹中”，“非常”与“颇具”语义重复，修改为：我们在这些颇具“活人感”的字迹中；</w:t>
      </w:r>
    </w:p>
    <w:p w14:paraId="41A5E691">
      <w:pPr>
        <w:spacing w:line="360" w:lineRule="auto"/>
        <w:ind w:firstLine="567" w:firstLineChars="270"/>
        <w:jc w:val="left"/>
        <w:textAlignment w:val="center"/>
        <w:rPr>
          <w:rFonts w:ascii="宋体" w:hAnsi="宋体"/>
        </w:rPr>
      </w:pPr>
      <w:r>
        <w:rPr>
          <w:rFonts w:ascii="宋体" w:hAnsi="宋体"/>
        </w:rPr>
        <w:t>语句③：原句“树立起‘人’与‘人’之间的连接”，“树立”与“连接”搭配不当，“树立”多搭配“形象、观念”等，“连接”应用“建立”搭配，修改为：建立起“人”与“人”之间的连接。</w:t>
      </w:r>
    </w:p>
    <w:p w14:paraId="74F1EF21">
      <w:pPr>
        <w:spacing w:line="360" w:lineRule="auto"/>
        <w:ind w:firstLine="567" w:firstLineChars="270"/>
        <w:jc w:val="left"/>
        <w:textAlignment w:val="center"/>
        <w:rPr>
          <w:rFonts w:ascii="宋体" w:hAnsi="宋体"/>
        </w:rPr>
      </w:pPr>
      <w:r>
        <w:rPr>
          <w:rFonts w:ascii="宋体" w:hAnsi="宋体"/>
        </w:rPr>
        <w:t>22．本题考查学生语言表达之下定义的能力。</w:t>
      </w:r>
    </w:p>
    <w:p w14:paraId="168D9D6F">
      <w:pPr>
        <w:spacing w:line="360" w:lineRule="auto"/>
        <w:ind w:firstLine="567" w:firstLineChars="270"/>
        <w:jc w:val="left"/>
        <w:textAlignment w:val="center"/>
        <w:rPr>
          <w:rFonts w:ascii="宋体" w:hAnsi="宋体"/>
        </w:rPr>
      </w:pPr>
      <w:r>
        <w:rPr>
          <w:rFonts w:ascii="宋体" w:hAnsi="宋体"/>
        </w:rPr>
        <w:t>下定义需遵循“被定义概念=种差+属概念”的格式。</w:t>
      </w:r>
    </w:p>
    <w:p w14:paraId="6944BBCA">
      <w:pPr>
        <w:spacing w:line="360" w:lineRule="auto"/>
        <w:ind w:firstLine="567" w:firstLineChars="270"/>
        <w:jc w:val="left"/>
        <w:textAlignment w:val="center"/>
        <w:rPr>
          <w:rFonts w:ascii="宋体" w:hAnsi="宋体"/>
        </w:rPr>
      </w:pPr>
      <w:r>
        <w:rPr>
          <w:rFonts w:ascii="宋体" w:hAnsi="宋体"/>
        </w:rPr>
        <w:t>找属概念：结合原文“便利店文学，算不算‘文学’？”“在碎片式写作中拼凑出‘生活的底稿’”，可知“便利店文学”本质上属于“文学形式” 。</w:t>
      </w:r>
    </w:p>
    <w:p w14:paraId="255EB1E7">
      <w:pPr>
        <w:spacing w:line="360" w:lineRule="auto"/>
        <w:ind w:firstLine="567" w:firstLineChars="270"/>
        <w:jc w:val="left"/>
        <w:textAlignment w:val="center"/>
        <w:rPr>
          <w:rFonts w:ascii="宋体" w:hAnsi="宋体"/>
        </w:rPr>
      </w:pPr>
      <w:r>
        <w:rPr>
          <w:rFonts w:ascii="宋体" w:hAnsi="宋体"/>
        </w:rPr>
        <w:t>2.找种差：</w:t>
      </w:r>
    </w:p>
    <w:p w14:paraId="5E06D483">
      <w:pPr>
        <w:spacing w:line="360" w:lineRule="auto"/>
        <w:ind w:firstLine="567" w:firstLineChars="270"/>
        <w:jc w:val="left"/>
        <w:textAlignment w:val="center"/>
        <w:rPr>
          <w:rFonts w:ascii="宋体" w:hAnsi="宋体"/>
        </w:rPr>
      </w:pPr>
      <w:r>
        <w:rPr>
          <w:rFonts w:ascii="宋体" w:hAnsi="宋体"/>
        </w:rPr>
        <w:t>①发生地点：原文“在河南街头的便利店里出现了‘文学角’”“往来顾客的接力”，可提炼为“人们在街头便利店”；</w:t>
      </w:r>
    </w:p>
    <w:p w14:paraId="3F8A817D">
      <w:pPr>
        <w:spacing w:line="360" w:lineRule="auto"/>
        <w:ind w:firstLine="567" w:firstLineChars="270"/>
        <w:jc w:val="left"/>
        <w:textAlignment w:val="center"/>
        <w:rPr>
          <w:rFonts w:ascii="宋体" w:hAnsi="宋体"/>
        </w:rPr>
      </w:pPr>
      <w:r>
        <w:rPr>
          <w:rFonts w:ascii="宋体" w:hAnsi="宋体"/>
        </w:rPr>
        <w:t>②写作方式：原文“在碎片式写作中拼凑出‘生活的底槁’”，可提炼为“以碎片式写作”；</w:t>
      </w:r>
    </w:p>
    <w:p w14:paraId="31915883">
      <w:pPr>
        <w:spacing w:line="360" w:lineRule="auto"/>
        <w:ind w:firstLine="567" w:firstLineChars="270"/>
        <w:jc w:val="left"/>
        <w:textAlignment w:val="center"/>
        <w:rPr>
          <w:rFonts w:ascii="宋体" w:hAnsi="宋体"/>
        </w:rPr>
      </w:pPr>
      <w:r>
        <w:rPr>
          <w:rFonts w:ascii="宋体" w:hAnsi="宋体"/>
        </w:rPr>
        <w:t>③核心内容：原文“留下了一句句对生活的感怀体悟”，可提炼为“表达生活感悟”；</w:t>
      </w:r>
    </w:p>
    <w:p w14:paraId="57C5BCAA">
      <w:pPr>
        <w:spacing w:line="360" w:lineRule="auto"/>
        <w:ind w:firstLine="567" w:firstLineChars="270"/>
        <w:jc w:val="left"/>
        <w:textAlignment w:val="center"/>
        <w:rPr>
          <w:rFonts w:ascii="宋体" w:hAnsi="宋体"/>
        </w:rPr>
      </w:pPr>
      <w:r>
        <w:rPr>
          <w:rFonts w:ascii="宋体" w:hAnsi="宋体"/>
        </w:rPr>
        <w:t>④互动特点：原文“引来了往来顾客的接力”“陌生人之间的文字互动”，可提炼为“进行文字接力”；</w:t>
      </w:r>
    </w:p>
    <w:p w14:paraId="585B7D5F">
      <w:pPr>
        <w:spacing w:line="360" w:lineRule="auto"/>
        <w:ind w:firstLine="567" w:firstLineChars="270"/>
        <w:jc w:val="left"/>
        <w:textAlignment w:val="center"/>
        <w:rPr>
          <w:rFonts w:ascii="宋体" w:hAnsi="宋体"/>
        </w:rPr>
      </w:pPr>
      <w:r>
        <w:rPr>
          <w:rFonts w:ascii="宋体" w:hAnsi="宋体"/>
        </w:rPr>
        <w:t>⑤自身特征：原文“便利店文学以其即时性、互动性”，可提炼为“具有即时性、互动性”。</w:t>
      </w:r>
    </w:p>
    <w:p w14:paraId="2EB9C9A5">
      <w:pPr>
        <w:spacing w:line="360" w:lineRule="auto"/>
        <w:ind w:firstLine="567" w:firstLineChars="270"/>
        <w:jc w:val="left"/>
        <w:textAlignment w:val="center"/>
        <w:rPr>
          <w:rFonts w:ascii="宋体" w:hAnsi="宋体"/>
        </w:rPr>
      </w:pPr>
      <w:r>
        <w:rPr>
          <w:rFonts w:ascii="宋体" w:hAnsi="宋体"/>
        </w:rPr>
        <w:t>整合答案：将种差（地点、方式、内容、互动、特征）与属概念（文学形式）结合，用单句形式表述，注意字数限制。</w:t>
      </w:r>
    </w:p>
    <w:p w14:paraId="4888F496">
      <w:pPr>
        <w:spacing w:line="360" w:lineRule="auto"/>
        <w:ind w:firstLine="567" w:firstLineChars="270"/>
        <w:jc w:val="left"/>
        <w:textAlignment w:val="center"/>
        <w:rPr>
          <w:rFonts w:ascii="宋体" w:hAnsi="宋体"/>
        </w:rPr>
      </w:pPr>
    </w:p>
    <w:p w14:paraId="1EA0D825">
      <w:pPr>
        <w:spacing w:line="360" w:lineRule="auto"/>
        <w:ind w:firstLine="567" w:firstLineChars="270"/>
        <w:jc w:val="left"/>
        <w:textAlignment w:val="center"/>
        <w:rPr>
          <w:rFonts w:ascii="宋体" w:hAnsi="宋体"/>
          <w:b/>
        </w:rPr>
      </w:pPr>
      <w:r>
        <w:rPr>
          <w:rFonts w:ascii="宋体" w:hAnsi="宋体"/>
        </w:rPr>
        <w:t>23．</w:t>
      </w:r>
      <w:r>
        <w:rPr>
          <w:rFonts w:ascii="宋体" w:hAnsi="宋体"/>
          <w:b/>
        </w:rPr>
        <w:t>例文：</w:t>
      </w:r>
    </w:p>
    <w:p w14:paraId="102F8C63">
      <w:pPr>
        <w:spacing w:line="360" w:lineRule="auto"/>
        <w:ind w:firstLine="569" w:firstLineChars="270"/>
        <w:jc w:val="center"/>
        <w:textAlignment w:val="center"/>
        <w:rPr>
          <w:rFonts w:ascii="宋体" w:hAnsi="宋体"/>
          <w:b/>
        </w:rPr>
      </w:pPr>
      <w:r>
        <w:rPr>
          <w:rFonts w:ascii="宋体" w:hAnsi="宋体"/>
          <w:b/>
        </w:rPr>
        <w:t>守本心以筑底，凭慧眼以生辉</w:t>
      </w:r>
    </w:p>
    <w:p w14:paraId="71961085">
      <w:pPr>
        <w:spacing w:line="360" w:lineRule="auto"/>
        <w:ind w:firstLine="567" w:firstLineChars="270"/>
        <w:jc w:val="left"/>
        <w:textAlignment w:val="center"/>
        <w:rPr>
          <w:rFonts w:ascii="宋体" w:hAnsi="宋体"/>
          <w:b/>
        </w:rPr>
      </w:pPr>
      <w:r>
        <w:rPr>
          <w:rFonts w:ascii="宋体" w:hAnsi="宋体"/>
        </w:rPr>
        <w:t>路遥历时数年深耕创作，《平凡的世界》曾遭多家出版社退稿，却因李金玉不盲从潮流的慧眼赏识，终成传世经典。这则故事恰如一盏明灯，告诉我们：真正的价值从不会被潮流裹挟，唯有坚守本心者能筑就不凡，唯有慧眼识珠者能让微光成炬。在浮躁功利的当下，我们当以坚守为笔，以赏识为墨，书写属于这个时代的精彩篇章。</w:t>
      </w:r>
    </w:p>
    <w:p w14:paraId="0AE78D98">
      <w:pPr>
        <w:spacing w:line="360" w:lineRule="auto"/>
        <w:ind w:firstLine="567" w:firstLineChars="270"/>
        <w:jc w:val="left"/>
        <w:textAlignment w:val="center"/>
        <w:rPr>
          <w:rFonts w:ascii="宋体" w:hAnsi="宋体"/>
          <w:b/>
        </w:rPr>
      </w:pPr>
      <w:r>
        <w:rPr>
          <w:rFonts w:ascii="宋体" w:hAnsi="宋体"/>
        </w:rPr>
        <w:t>坚守本心，是穿越潮流迷雾、成就自我价值的根基。当多数人追逐速成与热点时，总有人沉下心来深耕不辍，在坚守中沉淀出真正的价值。95后非遗传承人李子柒，摒弃流量至上的浮躁，扎根乡村数年，以镜头记录传统农耕与手工艺，不迎合低俗潮流，不盲从网红模式，用细腻的呈现让非遗文化走出国门，让世界看见中国传统生活的诗意。她的坚守，不是墨守成规，而是在喧嚣中守住初心，在深耕中成就独特价值，恰如路遥不放弃创作初心，终让作品跨越时光、打动人心。</w:t>
      </w:r>
    </w:p>
    <w:p w14:paraId="1175E4AB">
      <w:pPr>
        <w:spacing w:line="360" w:lineRule="auto"/>
        <w:ind w:firstLine="567" w:firstLineChars="270"/>
        <w:jc w:val="left"/>
        <w:textAlignment w:val="center"/>
        <w:rPr>
          <w:rFonts w:ascii="宋体" w:hAnsi="宋体"/>
          <w:b/>
        </w:rPr>
      </w:pPr>
      <w:r>
        <w:rPr>
          <w:rFonts w:ascii="宋体" w:hAnsi="宋体"/>
        </w:rPr>
        <w:t>慧眼识珠，是打破偏见桎梏、助力价值绽放的力量。真正有价值的事物，往往需要一双不盲从、不浮躁的眼睛去发现。“北斗女神”徐颖在投身北斗导航研究之初，曾因年轻、女性身份被质疑“难以胜任硬核科研”，不少人认为她应选择更“潮流”的轻松领域。但她的导师杨元喜院士不盲从偏见，看到她身上的韧劲与天赋，倾力指导、力排众议，让徐颖在北斗领域深耕细作，最终成为青年科研领军人物，用实力证明了被赏识的价值。这正如李金玉潜心通读《平凡的世界》，不被“不合潮流”的评价左右，让经典得以问世。</w:t>
      </w:r>
    </w:p>
    <w:p w14:paraId="45B4402E">
      <w:pPr>
        <w:spacing w:line="360" w:lineRule="auto"/>
        <w:ind w:firstLine="567" w:firstLineChars="270"/>
        <w:jc w:val="left"/>
        <w:textAlignment w:val="center"/>
        <w:rPr>
          <w:rFonts w:ascii="宋体" w:hAnsi="宋体"/>
          <w:b/>
        </w:rPr>
      </w:pPr>
      <w:r>
        <w:rPr>
          <w:rFonts w:ascii="宋体" w:hAnsi="宋体"/>
        </w:rPr>
        <w:t>坚守与赏识，从来都是相辅相成、彼此成就。没有坚守，再敏锐的慧眼也无物可识；没有赏识，再坚定的坚守也可能被埋没。青年创客王磊坚守绿色环保初心，研发可降解环保材料，初期因投入大、见效慢被资本忽视，不少人劝他转行做更“赚钱”的项目。直到环保企业家张敏发现他的研究价值，不盲从短期利益，出资支持其研发，最终让这款环保材料广泛应用于包装行业，既实现了王磊的初心，也推动了环保产业的发展。</w:t>
      </w:r>
    </w:p>
    <w:p w14:paraId="7FCA7BB9">
      <w:pPr>
        <w:spacing w:line="360" w:lineRule="auto"/>
        <w:ind w:firstLine="567" w:firstLineChars="270"/>
        <w:jc w:val="left"/>
        <w:textAlignment w:val="center"/>
        <w:rPr>
          <w:rFonts w:ascii="宋体" w:hAnsi="宋体"/>
          <w:b/>
        </w:rPr>
      </w:pPr>
      <w:r>
        <w:rPr>
          <w:rFonts w:ascii="宋体" w:hAnsi="宋体"/>
        </w:rPr>
        <w:t>作为新时代青少年，我们既要做坚守本心的追光者，不被潮流裹挟，在自己选择的道路上深耕不辍；也要做慧眼识珠的摆渡人，不盲从偏见，学会发现他人的价值、给予支持。不必羡慕速成的光鲜，不必盲从世俗的评价，坚守初心能让我们行稳致远，懂得赏识能让我们收获同行之力。</w:t>
      </w:r>
    </w:p>
    <w:p w14:paraId="3BFEA310">
      <w:pPr>
        <w:spacing w:line="360" w:lineRule="auto"/>
        <w:ind w:firstLine="567" w:firstLineChars="270"/>
        <w:jc w:val="left"/>
        <w:textAlignment w:val="center"/>
        <w:rPr>
          <w:rFonts w:ascii="宋体" w:hAnsi="宋体"/>
          <w:b/>
        </w:rPr>
      </w:pPr>
      <w:r>
        <w:rPr>
          <w:rFonts w:ascii="宋体" w:hAnsi="宋体"/>
        </w:rPr>
        <w:t>潮流会更迭，偏见会存在，但真正的价值永远不会被埋没。愿我们都能如路遥般坚守，如李金玉般敏锐，以坚守筑就底气，以赏识点亮微光，在时代的舞台上，既做坚守自我的创作者，也做成就他人的摆渡人，让每一份执着都能绽放光彩，每一种价值都能被温柔看见。</w:t>
      </w:r>
    </w:p>
    <w:p w14:paraId="146B9DE6">
      <w:pPr>
        <w:spacing w:line="360" w:lineRule="auto"/>
        <w:ind w:firstLine="567" w:firstLineChars="270"/>
        <w:jc w:val="left"/>
        <w:textAlignment w:val="center"/>
        <w:rPr>
          <w:rFonts w:ascii="宋体" w:hAnsi="宋体"/>
        </w:rPr>
      </w:pPr>
      <w:r>
        <w:rPr>
          <w:rFonts w:ascii="宋体" w:hAnsi="宋体"/>
        </w:rPr>
        <w:t>【详解】本题考查学生的写作能力。</w:t>
      </w:r>
    </w:p>
    <w:p w14:paraId="01ED2CD7">
      <w:pPr>
        <w:spacing w:line="360" w:lineRule="auto"/>
        <w:ind w:firstLine="569" w:firstLineChars="270"/>
        <w:jc w:val="left"/>
        <w:textAlignment w:val="center"/>
        <w:rPr>
          <w:rFonts w:ascii="宋体" w:hAnsi="宋体"/>
          <w:b/>
        </w:rPr>
      </w:pPr>
      <w:r>
        <w:rPr>
          <w:rFonts w:ascii="宋体" w:hAnsi="宋体"/>
          <w:b/>
        </w:rPr>
        <w:t>审题：</w:t>
      </w:r>
    </w:p>
    <w:p w14:paraId="7AA97070">
      <w:pPr>
        <w:spacing w:line="360" w:lineRule="auto"/>
        <w:ind w:firstLine="567" w:firstLineChars="270"/>
        <w:jc w:val="left"/>
        <w:textAlignment w:val="center"/>
        <w:rPr>
          <w:rFonts w:ascii="宋体" w:hAnsi="宋体"/>
        </w:rPr>
      </w:pPr>
      <w:r>
        <w:rPr>
          <w:rFonts w:ascii="宋体" w:hAnsi="宋体"/>
        </w:rPr>
        <w:t>这是一道记叙性材料作文题。</w:t>
      </w:r>
    </w:p>
    <w:p w14:paraId="435B69F5">
      <w:pPr>
        <w:spacing w:line="360" w:lineRule="auto"/>
        <w:ind w:firstLine="567" w:firstLineChars="270"/>
        <w:jc w:val="left"/>
        <w:textAlignment w:val="center"/>
        <w:rPr>
          <w:rFonts w:ascii="宋体" w:hAnsi="宋体"/>
        </w:rPr>
      </w:pPr>
      <w:r>
        <w:rPr>
          <w:rFonts w:ascii="宋体" w:hAnsi="宋体"/>
        </w:rPr>
        <w:t>作文材料分为两部分，第一部分介绍路遥《平凡的世界》编辑未读完便以“写法陈旧，不合潮流，注定没有价值”为由退稿的事情，以及他的情绪反应；第二部分交代李金玉通读完后不盲从潮流、力排众议促成出版一事，路遥作品终成经典。</w:t>
      </w:r>
    </w:p>
    <w:p w14:paraId="23AF7600">
      <w:pPr>
        <w:spacing w:line="360" w:lineRule="auto"/>
        <w:ind w:firstLine="567" w:firstLineChars="270"/>
        <w:jc w:val="left"/>
        <w:textAlignment w:val="center"/>
        <w:rPr>
          <w:rFonts w:ascii="宋体" w:hAnsi="宋体"/>
        </w:rPr>
      </w:pPr>
      <w:r>
        <w:rPr>
          <w:rFonts w:ascii="宋体" w:hAnsi="宋体"/>
        </w:rPr>
        <w:t>整体来看，这段材料通过真实的文学创作故事，传递出朴素而深刻的人生哲理：真正的价值不会被潮流淹没，努力奋斗、坚守初心方能成就不凡；而懂得赏识、不盲从的眼光，更是让珍贵价值得以绽放的重要力量。它既肯定了坚守的意义，也强调了伯乐的作用，引导青少年在成长中保持清醒，不随波逐流，既要在困境中不放弃、学会坚守自我，也要懂得发现他人的价值。</w:t>
      </w:r>
    </w:p>
    <w:p w14:paraId="1B4ABA2A">
      <w:pPr>
        <w:spacing w:line="360" w:lineRule="auto"/>
        <w:ind w:firstLine="567" w:firstLineChars="270"/>
        <w:jc w:val="left"/>
        <w:textAlignment w:val="center"/>
        <w:rPr>
          <w:rFonts w:ascii="宋体" w:hAnsi="宋体"/>
        </w:rPr>
      </w:pPr>
      <w:r>
        <w:rPr>
          <w:rFonts w:ascii="宋体" w:hAnsi="宋体"/>
        </w:rPr>
        <w:t xml:space="preserve">写作时，开头可以从《平凡的世界》的出版经历切入，引出核心观点：坚守初心方得始终，慧眼识珠更能成就不凡。中间部分可分三层展开：首先论述“坚守”层面，强调无论遭遇何种挫折，坚守自我价值、深耕付出，才能成就真正的价值；其次分析“不盲从”角度，说明在潮流面前，保持独立判断、不被片面评价左右，是发现价值、成就自我的关键；最后讨论“伯乐与千里马”的关系，指出赏识与支持，能为坚守者注入力量，让珍贵的价值得以发光。结尾回归主题，强调青少年在成长中要学会坚守初心、保持独立判断，既要做坚守自我的“路遥”，也要做慧眼识珠的“李金玉”，在坚守与赏识中成就自我、温暖他人。 </w:t>
      </w:r>
    </w:p>
    <w:p w14:paraId="4E6EAFD9">
      <w:pPr>
        <w:spacing w:line="360" w:lineRule="auto"/>
        <w:ind w:firstLine="569" w:firstLineChars="270"/>
        <w:jc w:val="left"/>
        <w:textAlignment w:val="center"/>
        <w:rPr>
          <w:rFonts w:ascii="宋体" w:hAnsi="宋体"/>
          <w:b/>
        </w:rPr>
      </w:pPr>
      <w:r>
        <w:rPr>
          <w:rFonts w:ascii="宋体" w:hAnsi="宋体"/>
          <w:b/>
        </w:rPr>
        <w:t>立意：</w:t>
      </w:r>
    </w:p>
    <w:p w14:paraId="096C264A">
      <w:pPr>
        <w:spacing w:line="360" w:lineRule="auto"/>
        <w:ind w:firstLine="567" w:firstLineChars="270"/>
        <w:jc w:val="left"/>
        <w:textAlignment w:val="center"/>
        <w:rPr>
          <w:rFonts w:ascii="宋体" w:hAnsi="宋体"/>
        </w:rPr>
      </w:pPr>
      <w:r>
        <w:rPr>
          <w:rFonts w:ascii="宋体" w:hAnsi="宋体"/>
        </w:rPr>
        <w:t>1. 坚守初心，不困于潮流，方见价值本色。</w:t>
      </w:r>
    </w:p>
    <w:p w14:paraId="25727DC7">
      <w:pPr>
        <w:spacing w:line="360" w:lineRule="auto"/>
        <w:ind w:firstLine="567" w:firstLineChars="270"/>
        <w:jc w:val="left"/>
        <w:textAlignment w:val="center"/>
        <w:rPr>
          <w:rFonts w:ascii="宋体" w:hAnsi="宋体"/>
        </w:rPr>
      </w:pPr>
      <w:r>
        <w:rPr>
          <w:rFonts w:ascii="宋体" w:hAnsi="宋体"/>
        </w:rPr>
        <w:t>2. 慧眼识珠显担当，伯乐之力助不凡。</w:t>
      </w:r>
    </w:p>
    <w:p w14:paraId="6FF6CB32">
      <w:pPr>
        <w:rPr>
          <w:rFonts w:hint="eastAsia"/>
        </w:rPr>
      </w:pPr>
      <w:r>
        <w:rPr>
          <w:rFonts w:ascii="宋体" w:hAnsi="宋体"/>
        </w:rPr>
        <w:t>3. 拒绝盲从，坚守本心，以执着成就经典。</w:t>
      </w:r>
    </w:p>
    <w:sectPr>
      <w:headerReference r:id="rId3" w:type="default"/>
      <w:pgSz w:w="11906" w:h="16838"/>
      <w:pgMar w:top="1531" w:right="1418" w:bottom="1418" w:left="1418" w:header="850"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5BB8">
    <w:pPr>
      <w:pStyle w:val="6"/>
      <w:pBdr>
        <w:bottom w:val="single" w:color="auto" w:sz="6" w:space="0"/>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3D4"/>
    <w:rsid w:val="000323D4"/>
    <w:rsid w:val="00147910"/>
    <w:rsid w:val="00207496"/>
    <w:rsid w:val="0021783A"/>
    <w:rsid w:val="0022566B"/>
    <w:rsid w:val="00424170"/>
    <w:rsid w:val="00685696"/>
    <w:rsid w:val="00750119"/>
    <w:rsid w:val="00760DDD"/>
    <w:rsid w:val="00775384"/>
    <w:rsid w:val="00776F8E"/>
    <w:rsid w:val="008F4CDA"/>
    <w:rsid w:val="00A407B5"/>
    <w:rsid w:val="00CC4B3F"/>
    <w:rsid w:val="00EA294F"/>
    <w:rsid w:val="00F03CAF"/>
    <w:rsid w:val="22C41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b/>
      <w:bCs/>
      <w:color w:val="365F91"/>
      <w:kern w:val="0"/>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8"/>
    <w:semiHidden/>
    <w:unhideWhenUsed/>
    <w:qFormat/>
    <w:uiPriority w:val="0"/>
    <w:rPr>
      <w:rFonts w:ascii="宋体" w:hAnsi="Courier New" w:cs="Courier New"/>
      <w:szCs w:val="21"/>
    </w:rPr>
  </w:style>
  <w:style w:type="paragraph" w:styleId="4">
    <w:name w:val="Balloon Text"/>
    <w:basedOn w:val="1"/>
    <w:link w:val="15"/>
    <w:semiHidden/>
    <w:unhideWhenUsed/>
    <w:uiPriority w:val="99"/>
    <w:rPr>
      <w:rFonts w:ascii="Calibri" w:hAnsi="Calibri"/>
      <w:sz w:val="18"/>
      <w:szCs w:val="18"/>
    </w:rPr>
  </w:style>
  <w:style w:type="paragraph" w:styleId="5">
    <w:name w:val="footer"/>
    <w:basedOn w:val="1"/>
    <w:link w:val="14"/>
    <w:unhideWhenUsed/>
    <w:uiPriority w:val="99"/>
    <w:pPr>
      <w:tabs>
        <w:tab w:val="center" w:pos="4153"/>
        <w:tab w:val="right" w:pos="8306"/>
      </w:tabs>
      <w:snapToGrid w:val="0"/>
      <w:jc w:val="left"/>
    </w:pPr>
    <w:rPr>
      <w:rFonts w:ascii="Calibri" w:hAnsi="Calibri"/>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qFormat/>
    <w:uiPriority w:val="99"/>
    <w:rPr>
      <w:color w:val="800080"/>
      <w:u w:val="single"/>
    </w:rPr>
  </w:style>
  <w:style w:type="character" w:styleId="12">
    <w:name w:val="Hyperlink"/>
    <w:unhideWhenUsed/>
    <w:uiPriority w:val="99"/>
    <w:rPr>
      <w:color w:val="0000FF"/>
      <w:u w:val="single"/>
    </w:rPr>
  </w:style>
  <w:style w:type="character" w:customStyle="1" w:styleId="13">
    <w:name w:val="页眉 字符"/>
    <w:link w:val="6"/>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批注框文本 字符"/>
    <w:link w:val="4"/>
    <w:semiHidden/>
    <w:uiPriority w:val="99"/>
    <w:rPr>
      <w:kern w:val="2"/>
      <w:sz w:val="18"/>
      <w:szCs w:val="18"/>
    </w:rPr>
  </w:style>
  <w:style w:type="paragraph" w:customStyle="1" w:styleId="16">
    <w:name w:val="3CBD5A742C28424DA5172AD252E32316"/>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uiPriority w:val="9"/>
    <w:rPr>
      <w:rFonts w:ascii="Cambria" w:hAnsi="Cambria"/>
      <w:b/>
      <w:bCs/>
      <w:color w:val="365F91"/>
      <w:sz w:val="28"/>
      <w:szCs w:val="28"/>
    </w:rPr>
  </w:style>
  <w:style w:type="character" w:customStyle="1" w:styleId="18">
    <w:name w:val="纯文本 字符"/>
    <w:link w:val="3"/>
    <w:semiHidden/>
    <w:qFormat/>
    <w:locked/>
    <w:uiPriority w:val="0"/>
    <w:rPr>
      <w:rFonts w:ascii="宋体" w:hAnsi="Courier New" w:cs="Courier New"/>
      <w:kern w:val="2"/>
      <w:sz w:val="21"/>
      <w:szCs w:val="21"/>
    </w:rPr>
  </w:style>
  <w:style w:type="character" w:customStyle="1" w:styleId="19">
    <w:name w:val="纯文本 Char1"/>
    <w:link w:val="20"/>
    <w:semiHidden/>
    <w:qFormat/>
    <w:uiPriority w:val="0"/>
    <w:rPr>
      <w:rFonts w:ascii="宋体" w:hAnsi="Courier New" w:cs="Courier New"/>
      <w:kern w:val="2"/>
      <w:sz w:val="21"/>
      <w:szCs w:val="21"/>
    </w:rPr>
  </w:style>
  <w:style w:type="paragraph" w:customStyle="1" w:styleId="20">
    <w:name w:val="纯文本_0"/>
    <w:basedOn w:val="21"/>
    <w:link w:val="19"/>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qFormat/>
    <w:uiPriority w:val="0"/>
    <w:pPr>
      <w:tabs>
        <w:tab w:val="center" w:pos="4820"/>
        <w:tab w:val="right" w:pos="9640"/>
      </w:tabs>
    </w:pPr>
    <w:rPr>
      <w:szCs w:val="24"/>
    </w:rPr>
  </w:style>
  <w:style w:type="paragraph" w:customStyle="1" w:styleId="23">
    <w:name w:val="普通(网站)_0"/>
    <w:basedOn w:val="21"/>
    <w:uiPriority w:val="99"/>
    <w:pPr>
      <w:widowControl/>
      <w:spacing w:before="100" w:beforeAutospacing="1" w:after="100" w:afterAutospacing="1"/>
      <w:jc w:val="left"/>
    </w:pPr>
    <w:rPr>
      <w:rFonts w:ascii="宋体" w:hAnsi="宋体" w:cs="宋体"/>
      <w:kern w:val="0"/>
      <w:sz w:val="24"/>
    </w:rPr>
  </w:style>
  <w:style w:type="character" w:customStyle="1" w:styleId="24">
    <w:name w:val="p141"/>
    <w:uiPriority w:val="0"/>
    <w:rPr>
      <w:sz w:val="24"/>
      <w:szCs w:val="24"/>
    </w:rPr>
  </w:style>
  <w:style w:type="character" w:customStyle="1" w:styleId="25">
    <w:name w:val="apple-converted-space"/>
    <w:uiPriority w:val="0"/>
  </w:style>
  <w:style w:type="character" w:customStyle="1" w:styleId="26">
    <w:name w:val="lemmatitleh11"/>
    <w:uiPriority w:val="0"/>
  </w:style>
  <w:style w:type="table" w:customStyle="1" w:styleId="27">
    <w:name w:val="网格型_0"/>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22</Pages>
  <Words>18678</Words>
  <Characters>18873</Characters>
  <Lines>136</Lines>
  <Paragraphs>38</Paragraphs>
  <TotalTime>0</TotalTime>
  <ScaleCrop>false</ScaleCrop>
  <LinksUpToDate>false</LinksUpToDate>
  <CharactersWithSpaces>19016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2026-03-11T11:42:00Z</dcterms:created>
  <dc:creator>yutang yin</dc:creator>
  <cp:lastModifiedBy>温州杨府山高复学校</cp:lastModifiedBy>
  <dcterms:modified xsi:type="dcterms:W3CDTF">2026-03-12T03:25:55Z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eyJoZGlkIjoiZDMzZDMxNDM2Y2I1ZjM1YzA4NDhiMjAzMWNiNmY1ZjUiLCJ1c2VySWQiOiIyNzgwOTYxODEifQ==</vt:lpwstr>
  </property>
  <property fmtid="{D5CDD505-2E9C-101B-9397-08002B2CF9AE}" pid="3" name="KSOProductBuildVer">
    <vt:lpwstr>2052-12.1.0.25225</vt:lpwstr>
  </property>
  <property fmtid="{D5CDD505-2E9C-101B-9397-08002B2CF9AE}" pid="4" name="ICV">
    <vt:lpwstr>790D5B872B734D59A990AC89FEEB3CFF_12</vt:lpwstr>
  </property>
</Properties>
</file>